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13" w:type="dxa"/>
        <w:tblInd w:w="-34" w:type="dxa"/>
        <w:tblLook w:val="01E0" w:firstRow="1" w:lastRow="1" w:firstColumn="1" w:lastColumn="1" w:noHBand="0" w:noVBand="0"/>
      </w:tblPr>
      <w:tblGrid>
        <w:gridCol w:w="7513"/>
      </w:tblGrid>
      <w:tr w:rsidR="001C4592" w:rsidRPr="00266038" w14:paraId="7C9EAAEC" w14:textId="77777777" w:rsidTr="009A2E38">
        <w:tc>
          <w:tcPr>
            <w:tcW w:w="7513" w:type="dxa"/>
            <w:shd w:val="clear" w:color="auto" w:fill="auto"/>
          </w:tcPr>
          <w:p w14:paraId="2F87824E" w14:textId="77777777" w:rsidR="001C4592" w:rsidRPr="00266038" w:rsidRDefault="00B562B9" w:rsidP="009602CD">
            <w:pPr>
              <w:pStyle w:val="Koptekst"/>
              <w:tabs>
                <w:tab w:val="clear" w:pos="4536"/>
                <w:tab w:val="clear" w:pos="9072"/>
              </w:tabs>
              <w:spacing w:line="240" w:lineRule="atLeast"/>
              <w:rPr>
                <w:rFonts w:ascii="Trebuchet MS" w:hAnsi="Trebuchet MS"/>
                <w:szCs w:val="20"/>
              </w:rPr>
            </w:pPr>
            <w:r w:rsidRPr="00266038">
              <w:rPr>
                <w:rFonts w:ascii="Trebuchet MS" w:hAnsi="Trebuchet MS"/>
                <w:szCs w:val="20"/>
              </w:rPr>
              <w:fldChar w:fldCharType="begin" w:fldLock="1"/>
            </w:r>
            <w:r w:rsidRPr="00266038">
              <w:rPr>
                <w:rFonts w:ascii="Trebuchet MS" w:hAnsi="Trebuchet MS"/>
                <w:szCs w:val="20"/>
              </w:rPr>
              <w:instrText xml:space="preserve"> mitVV VV8D4301679CF40145BC0FE20EBEF8C52D \* MERGEFORMAT </w:instrText>
            </w:r>
            <w:r w:rsidRPr="00266038">
              <w:rPr>
                <w:rFonts w:ascii="Trebuchet MS" w:hAnsi="Trebuchet MS"/>
                <w:szCs w:val="20"/>
              </w:rPr>
              <w:fldChar w:fldCharType="end"/>
            </w:r>
            <w:r w:rsidR="00595A38">
              <w:rPr>
                <w:rFonts w:ascii="Trebuchet MS" w:hAnsi="Trebuchet MS"/>
                <w:szCs w:val="20"/>
              </w:rPr>
              <w:t>Aan</w:t>
            </w:r>
          </w:p>
        </w:tc>
      </w:tr>
      <w:tr w:rsidR="001C4592" w:rsidRPr="00266038" w14:paraId="478E58EC" w14:textId="77777777" w:rsidTr="00595A38">
        <w:trPr>
          <w:trHeight w:val="614"/>
        </w:trPr>
        <w:tc>
          <w:tcPr>
            <w:tcW w:w="7513" w:type="dxa"/>
            <w:shd w:val="clear" w:color="auto" w:fill="auto"/>
          </w:tcPr>
          <w:p w14:paraId="6E100F9A" w14:textId="77777777" w:rsidR="00595A38" w:rsidRDefault="00595A38" w:rsidP="000139DE">
            <w:pPr>
              <w:pStyle w:val="Koptekst"/>
              <w:tabs>
                <w:tab w:val="clear" w:pos="4536"/>
                <w:tab w:val="clear" w:pos="9072"/>
              </w:tabs>
              <w:spacing w:line="240" w:lineRule="atLeast"/>
              <w:rPr>
                <w:rFonts w:ascii="Trebuchet MS" w:hAnsi="Trebuchet MS"/>
                <w:szCs w:val="20"/>
              </w:rPr>
            </w:pPr>
          </w:p>
          <w:p w14:paraId="79336820" w14:textId="77777777" w:rsidR="002E5E2A" w:rsidRDefault="000139DE" w:rsidP="000139DE">
            <w:pPr>
              <w:pStyle w:val="Koptekst"/>
              <w:tabs>
                <w:tab w:val="clear" w:pos="4536"/>
                <w:tab w:val="clear" w:pos="9072"/>
              </w:tabs>
              <w:spacing w:line="240" w:lineRule="atLeast"/>
              <w:rPr>
                <w:rFonts w:ascii="Trebuchet MS" w:hAnsi="Trebuchet MS"/>
                <w:szCs w:val="20"/>
              </w:rPr>
            </w:pPr>
            <w:r w:rsidRPr="00266038">
              <w:rPr>
                <w:rFonts w:ascii="Trebuchet MS" w:hAnsi="Trebuchet MS"/>
                <w:szCs w:val="20"/>
              </w:rPr>
              <w:fldChar w:fldCharType="begin" w:fldLock="1"/>
            </w:r>
            <w:r w:rsidRPr="00266038">
              <w:rPr>
                <w:rFonts w:ascii="Trebuchet MS" w:hAnsi="Trebuchet MS"/>
                <w:szCs w:val="20"/>
              </w:rPr>
              <w:instrText xml:space="preserve"> mitVV VVEB5C48388583D445B16DEBDBE496F302 \* MERGEFORMAT </w:instrText>
            </w:r>
            <w:r w:rsidRPr="00266038">
              <w:rPr>
                <w:rFonts w:ascii="Trebuchet MS" w:hAnsi="Trebuchet MS"/>
                <w:szCs w:val="20"/>
              </w:rPr>
              <w:fldChar w:fldCharType="separate"/>
            </w:r>
            <w:r w:rsidR="00595A38">
              <w:rPr>
                <w:rFonts w:ascii="Trebuchet MS" w:hAnsi="Trebuchet MS"/>
                <w:bCs/>
                <w:szCs w:val="20"/>
              </w:rPr>
              <w:t>De bewoners van dit pand</w:t>
            </w:r>
            <w:r w:rsidRPr="00266038">
              <w:rPr>
                <w:rFonts w:ascii="Trebuchet MS" w:hAnsi="Trebuchet MS"/>
                <w:szCs w:val="20"/>
              </w:rPr>
              <w:fldChar w:fldCharType="end"/>
            </w:r>
            <w:r w:rsidRPr="00266038">
              <w:rPr>
                <w:rFonts w:ascii="Trebuchet MS" w:hAnsi="Trebuchet MS"/>
                <w:szCs w:val="20"/>
              </w:rPr>
              <w:t xml:space="preserve"> </w:t>
            </w:r>
          </w:p>
          <w:p w14:paraId="442E8418" w14:textId="77777777" w:rsidR="001C4592" w:rsidRPr="00266038" w:rsidRDefault="000139DE" w:rsidP="000139DE">
            <w:pPr>
              <w:pStyle w:val="Koptekst"/>
              <w:tabs>
                <w:tab w:val="clear" w:pos="4536"/>
                <w:tab w:val="clear" w:pos="9072"/>
              </w:tabs>
              <w:spacing w:line="240" w:lineRule="atLeast"/>
              <w:rPr>
                <w:rFonts w:ascii="Trebuchet MS" w:hAnsi="Trebuchet MS"/>
                <w:szCs w:val="20"/>
              </w:rPr>
            </w:pPr>
            <w:r w:rsidRPr="00266038">
              <w:rPr>
                <w:rFonts w:ascii="Trebuchet MS" w:hAnsi="Trebuchet MS"/>
                <w:szCs w:val="20"/>
              </w:rPr>
              <w:fldChar w:fldCharType="begin" w:fldLock="1"/>
            </w:r>
            <w:r w:rsidRPr="00266038">
              <w:rPr>
                <w:rFonts w:ascii="Trebuchet MS" w:hAnsi="Trebuchet MS"/>
                <w:szCs w:val="20"/>
              </w:rPr>
              <w:instrText xml:space="preserve"> mitVV VV00C35190915DED4ABDAEE335A19FDCED \sa \* MERGEFORMAT </w:instrText>
            </w:r>
            <w:r w:rsidRPr="00266038">
              <w:rPr>
                <w:rFonts w:ascii="Trebuchet MS" w:hAnsi="Trebuchet MS"/>
                <w:szCs w:val="20"/>
              </w:rPr>
              <w:fldChar w:fldCharType="end"/>
            </w:r>
            <w:r w:rsidRPr="00266038">
              <w:rPr>
                <w:rFonts w:ascii="Trebuchet MS" w:hAnsi="Trebuchet MS"/>
                <w:szCs w:val="20"/>
              </w:rPr>
              <w:fldChar w:fldCharType="begin" w:fldLock="1"/>
            </w:r>
            <w:r w:rsidRPr="00266038">
              <w:rPr>
                <w:rFonts w:ascii="Trebuchet MS" w:hAnsi="Trebuchet MS"/>
                <w:szCs w:val="20"/>
              </w:rPr>
              <w:instrText xml:space="preserve"> mitVV VV3956BB4C98C8404D8B143CA434F19138 \* MERGEFORMAT </w:instrText>
            </w:r>
            <w:r w:rsidRPr="00266038">
              <w:rPr>
                <w:rFonts w:ascii="Trebuchet MS" w:hAnsi="Trebuchet MS"/>
                <w:szCs w:val="20"/>
              </w:rPr>
              <w:fldChar w:fldCharType="end"/>
            </w:r>
          </w:p>
        </w:tc>
      </w:tr>
      <w:tr w:rsidR="001C4592" w:rsidRPr="00266038" w14:paraId="0FFC5E0E" w14:textId="77777777" w:rsidTr="009A2E38">
        <w:tc>
          <w:tcPr>
            <w:tcW w:w="7513" w:type="dxa"/>
            <w:shd w:val="clear" w:color="auto" w:fill="auto"/>
          </w:tcPr>
          <w:p w14:paraId="13E6B84A" w14:textId="77777777" w:rsidR="009428EB" w:rsidRDefault="009428EB" w:rsidP="00F7722B">
            <w:pPr>
              <w:pStyle w:val="Koptekst"/>
              <w:tabs>
                <w:tab w:val="clear" w:pos="4536"/>
                <w:tab w:val="clear" w:pos="9072"/>
              </w:tabs>
              <w:spacing w:line="240" w:lineRule="atLeast"/>
              <w:rPr>
                <w:rFonts w:ascii="Trebuchet MS" w:hAnsi="Trebuchet MS"/>
                <w:szCs w:val="20"/>
              </w:rPr>
            </w:pPr>
          </w:p>
          <w:p w14:paraId="37B6C0BC" w14:textId="77777777" w:rsidR="009428EB" w:rsidRDefault="009428EB" w:rsidP="00F7722B">
            <w:pPr>
              <w:pStyle w:val="Koptekst"/>
              <w:tabs>
                <w:tab w:val="clear" w:pos="4536"/>
                <w:tab w:val="clear" w:pos="9072"/>
              </w:tabs>
              <w:spacing w:line="240" w:lineRule="atLeast"/>
              <w:rPr>
                <w:rFonts w:ascii="Trebuchet MS" w:hAnsi="Trebuchet MS"/>
                <w:szCs w:val="20"/>
              </w:rPr>
            </w:pPr>
          </w:p>
          <w:p w14:paraId="3AF62529" w14:textId="15389B9E" w:rsidR="001C4592" w:rsidRPr="00266038" w:rsidRDefault="00B562B9" w:rsidP="00F7722B">
            <w:pPr>
              <w:pStyle w:val="Koptekst"/>
              <w:tabs>
                <w:tab w:val="clear" w:pos="4536"/>
                <w:tab w:val="clear" w:pos="9072"/>
              </w:tabs>
              <w:spacing w:line="240" w:lineRule="atLeast"/>
              <w:rPr>
                <w:rFonts w:ascii="Trebuchet MS" w:hAnsi="Trebuchet MS"/>
                <w:szCs w:val="20"/>
              </w:rPr>
            </w:pPr>
            <w:r w:rsidRPr="00266038">
              <w:rPr>
                <w:rFonts w:ascii="Trebuchet MS" w:hAnsi="Trebuchet MS"/>
                <w:szCs w:val="20"/>
              </w:rPr>
              <w:fldChar w:fldCharType="begin" w:fldLock="1"/>
            </w:r>
            <w:r w:rsidRPr="00266038">
              <w:rPr>
                <w:rFonts w:ascii="Trebuchet MS" w:hAnsi="Trebuchet MS"/>
                <w:szCs w:val="20"/>
              </w:rPr>
              <w:instrText xml:space="preserve"> mitVV VV0DEF93E5AEA2A64EB623FC091137E45A \* MERGEFORMAT </w:instrText>
            </w:r>
            <w:r w:rsidRPr="00266038">
              <w:rPr>
                <w:rFonts w:ascii="Trebuchet MS" w:hAnsi="Trebuchet MS"/>
                <w:szCs w:val="20"/>
              </w:rPr>
              <w:fldChar w:fldCharType="end"/>
            </w:r>
          </w:p>
        </w:tc>
      </w:tr>
      <w:tr w:rsidR="001C4592" w:rsidRPr="00266038" w14:paraId="21E0754A" w14:textId="77777777" w:rsidTr="009A2E38">
        <w:tc>
          <w:tcPr>
            <w:tcW w:w="7513" w:type="dxa"/>
            <w:shd w:val="clear" w:color="auto" w:fill="auto"/>
          </w:tcPr>
          <w:p w14:paraId="5FB0EF7D" w14:textId="77777777" w:rsidR="001C4592" w:rsidRPr="00266038" w:rsidRDefault="00B562B9" w:rsidP="00B562B9">
            <w:pPr>
              <w:pStyle w:val="Koptekst"/>
              <w:tabs>
                <w:tab w:val="clear" w:pos="4536"/>
                <w:tab w:val="clear" w:pos="9072"/>
              </w:tabs>
              <w:spacing w:line="240" w:lineRule="atLeast"/>
              <w:rPr>
                <w:rFonts w:ascii="Trebuchet MS" w:hAnsi="Trebuchet MS"/>
                <w:szCs w:val="20"/>
              </w:rPr>
            </w:pPr>
            <w:r w:rsidRPr="00266038">
              <w:rPr>
                <w:rFonts w:ascii="Trebuchet MS" w:hAnsi="Trebuchet MS"/>
                <w:szCs w:val="20"/>
              </w:rPr>
              <w:fldChar w:fldCharType="begin" w:fldLock="1"/>
            </w:r>
            <w:r w:rsidRPr="00266038">
              <w:rPr>
                <w:rFonts w:ascii="Trebuchet MS" w:hAnsi="Trebuchet MS"/>
                <w:szCs w:val="20"/>
              </w:rPr>
              <w:instrText xml:space="preserve"> mitVV VV002B81F3B2B944498AE9DE81CFCE313A \* MERGEFORMAT </w:instrText>
            </w:r>
            <w:r w:rsidRPr="00266038">
              <w:rPr>
                <w:rFonts w:ascii="Trebuchet MS" w:hAnsi="Trebuchet MS"/>
                <w:szCs w:val="20"/>
              </w:rPr>
              <w:fldChar w:fldCharType="end"/>
            </w:r>
            <w:r w:rsidR="001C4592" w:rsidRPr="00266038">
              <w:rPr>
                <w:rFonts w:ascii="Trebuchet MS" w:hAnsi="Trebuchet MS"/>
                <w:szCs w:val="20"/>
              </w:rPr>
              <w:t xml:space="preserve">  </w:t>
            </w:r>
            <w:r w:rsidRPr="00266038">
              <w:rPr>
                <w:rFonts w:ascii="Trebuchet MS" w:hAnsi="Trebuchet MS"/>
                <w:szCs w:val="20"/>
              </w:rPr>
              <w:fldChar w:fldCharType="begin" w:fldLock="1"/>
            </w:r>
            <w:r w:rsidRPr="00266038">
              <w:rPr>
                <w:rFonts w:ascii="Trebuchet MS" w:hAnsi="Trebuchet MS"/>
                <w:szCs w:val="20"/>
              </w:rPr>
              <w:instrText xml:space="preserve"> mitVV VVD271A32C35C24C4DA7C7F69AD2B783EB \* MERGEFORMAT </w:instrText>
            </w:r>
            <w:r w:rsidRPr="00266038">
              <w:rPr>
                <w:rFonts w:ascii="Trebuchet MS" w:hAnsi="Trebuchet MS"/>
                <w:szCs w:val="20"/>
              </w:rPr>
              <w:fldChar w:fldCharType="end"/>
            </w:r>
          </w:p>
        </w:tc>
      </w:tr>
    </w:tbl>
    <w:p w14:paraId="3B005A6B" w14:textId="77777777" w:rsidR="000009EB" w:rsidRDefault="000009EB" w:rsidP="000009EB">
      <w:pPr>
        <w:pStyle w:val="Koptekst"/>
        <w:tabs>
          <w:tab w:val="clear" w:pos="4536"/>
          <w:tab w:val="clear" w:pos="9072"/>
        </w:tabs>
        <w:spacing w:line="260" w:lineRule="atLeast"/>
        <w:rPr>
          <w:rFonts w:ascii="Trebuchet MS" w:hAnsi="Trebuchet MS"/>
          <w:szCs w:val="20"/>
        </w:rPr>
      </w:pPr>
    </w:p>
    <w:tbl>
      <w:tblPr>
        <w:tblpPr w:leftFromText="141" w:rightFromText="141" w:vertAnchor="text" w:horzAnchor="margin" w:tblpY="48"/>
        <w:tblW w:w="0" w:type="auto"/>
        <w:tblLook w:val="01E0" w:firstRow="1" w:lastRow="1" w:firstColumn="1" w:lastColumn="1" w:noHBand="0" w:noVBand="0"/>
      </w:tblPr>
      <w:tblGrid>
        <w:gridCol w:w="7343"/>
      </w:tblGrid>
      <w:tr w:rsidR="00BA4FA4" w:rsidRPr="00266038" w14:paraId="522BEC22" w14:textId="77777777" w:rsidTr="00BA4FA4">
        <w:tc>
          <w:tcPr>
            <w:tcW w:w="7343" w:type="dxa"/>
            <w:shd w:val="clear" w:color="auto" w:fill="auto"/>
          </w:tcPr>
          <w:p w14:paraId="133422E8" w14:textId="0EBB2961" w:rsidR="00BA4FA4" w:rsidRPr="00266038" w:rsidRDefault="00216DB4" w:rsidP="00BA4FA4">
            <w:pPr>
              <w:pStyle w:val="Koptekst"/>
              <w:tabs>
                <w:tab w:val="clear" w:pos="4536"/>
                <w:tab w:val="clear" w:pos="9072"/>
              </w:tabs>
              <w:spacing w:line="240" w:lineRule="atLeast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 xml:space="preserve">Werkzaamheden plateaus </w:t>
            </w:r>
            <w:proofErr w:type="spellStart"/>
            <w:r>
              <w:rPr>
                <w:rFonts w:ascii="Trebuchet MS" w:hAnsi="Trebuchet MS"/>
                <w:szCs w:val="20"/>
              </w:rPr>
              <w:t>Wergeasterdyk</w:t>
            </w:r>
            <w:proofErr w:type="spellEnd"/>
            <w:r w:rsidR="00E96651">
              <w:rPr>
                <w:rFonts w:ascii="Trebuchet MS" w:hAnsi="Trebuchet MS"/>
                <w:szCs w:val="20"/>
              </w:rPr>
              <w:t xml:space="preserve"> Wergea</w:t>
            </w:r>
          </w:p>
        </w:tc>
      </w:tr>
      <w:tr w:rsidR="00BA4FA4" w:rsidRPr="00266038" w14:paraId="1EA811B6" w14:textId="77777777" w:rsidTr="00BA4FA4">
        <w:tc>
          <w:tcPr>
            <w:tcW w:w="7343" w:type="dxa"/>
            <w:shd w:val="clear" w:color="auto" w:fill="auto"/>
          </w:tcPr>
          <w:p w14:paraId="7A0EA39F" w14:textId="1EE053B2" w:rsidR="00BA4FA4" w:rsidRPr="00266038" w:rsidRDefault="00E96651" w:rsidP="00BA4FA4">
            <w:pPr>
              <w:pStyle w:val="Koptekst"/>
              <w:tabs>
                <w:tab w:val="clear" w:pos="4536"/>
                <w:tab w:val="clear" w:pos="9072"/>
              </w:tabs>
              <w:spacing w:line="240" w:lineRule="atLeast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-</w:t>
            </w:r>
            <w:r w:rsidR="00BA4FA4" w:rsidRPr="00266038">
              <w:rPr>
                <w:rFonts w:ascii="Trebuchet MS" w:hAnsi="Trebuchet MS"/>
                <w:szCs w:val="20"/>
              </w:rPr>
              <w:fldChar w:fldCharType="begin" w:fldLock="1"/>
            </w:r>
            <w:r w:rsidR="00BA4FA4" w:rsidRPr="00266038">
              <w:rPr>
                <w:rFonts w:ascii="Trebuchet MS" w:hAnsi="Trebuchet MS"/>
                <w:szCs w:val="20"/>
              </w:rPr>
              <w:instrText xml:space="preserve"> mitVV VV4D3E3EF5A3DF6748A7378B0DC0FC8EE4 \* MERGEFORMAT </w:instrText>
            </w:r>
            <w:r w:rsidR="00BA4FA4" w:rsidRPr="00266038">
              <w:rPr>
                <w:rFonts w:ascii="Trebuchet MS" w:hAnsi="Trebuchet MS"/>
                <w:szCs w:val="20"/>
              </w:rPr>
              <w:fldChar w:fldCharType="end"/>
            </w:r>
          </w:p>
        </w:tc>
      </w:tr>
      <w:tr w:rsidR="00BA4FA4" w:rsidRPr="00266038" w14:paraId="3DEA9DD7" w14:textId="77777777" w:rsidTr="00BA4FA4">
        <w:tc>
          <w:tcPr>
            <w:tcW w:w="7343" w:type="dxa"/>
            <w:shd w:val="clear" w:color="auto" w:fill="auto"/>
          </w:tcPr>
          <w:p w14:paraId="30BC2BD7" w14:textId="1EF791B5" w:rsidR="00BA4FA4" w:rsidRPr="00266038" w:rsidRDefault="00E96651" w:rsidP="00BA4FA4">
            <w:pPr>
              <w:pStyle w:val="Koptekst"/>
              <w:tabs>
                <w:tab w:val="clear" w:pos="4536"/>
                <w:tab w:val="clear" w:pos="9072"/>
              </w:tabs>
              <w:spacing w:line="240" w:lineRule="atLeast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-</w:t>
            </w:r>
            <w:r w:rsidR="00BA4FA4" w:rsidRPr="00266038">
              <w:rPr>
                <w:rFonts w:ascii="Trebuchet MS" w:hAnsi="Trebuchet MS"/>
                <w:szCs w:val="20"/>
              </w:rPr>
              <w:fldChar w:fldCharType="begin" w:fldLock="1"/>
            </w:r>
            <w:r w:rsidR="00BA4FA4" w:rsidRPr="00266038">
              <w:rPr>
                <w:rFonts w:ascii="Trebuchet MS" w:hAnsi="Trebuchet MS"/>
                <w:szCs w:val="20"/>
              </w:rPr>
              <w:instrText xml:space="preserve"> mitVV VV830853DBA4E9544385C17803C2BB8536 \* MERGEFORMAT </w:instrText>
            </w:r>
            <w:r w:rsidR="00BA4FA4" w:rsidRPr="00266038">
              <w:rPr>
                <w:rFonts w:ascii="Trebuchet MS" w:hAnsi="Trebuchet MS"/>
                <w:szCs w:val="20"/>
              </w:rPr>
              <w:fldChar w:fldCharType="end"/>
            </w:r>
          </w:p>
        </w:tc>
      </w:tr>
      <w:tr w:rsidR="00BA4FA4" w:rsidRPr="00266038" w14:paraId="1E26AAC4" w14:textId="77777777" w:rsidTr="00BA4FA4">
        <w:tc>
          <w:tcPr>
            <w:tcW w:w="7343" w:type="dxa"/>
            <w:shd w:val="clear" w:color="auto" w:fill="auto"/>
          </w:tcPr>
          <w:p w14:paraId="6CB60690" w14:textId="77777777" w:rsidR="00BA4FA4" w:rsidRPr="00266038" w:rsidRDefault="00BA4FA4" w:rsidP="00BA4FA4">
            <w:pPr>
              <w:pStyle w:val="Koptekst"/>
              <w:tabs>
                <w:tab w:val="clear" w:pos="4536"/>
                <w:tab w:val="clear" w:pos="9072"/>
              </w:tabs>
              <w:spacing w:line="240" w:lineRule="atLeast"/>
              <w:rPr>
                <w:rFonts w:ascii="Trebuchet MS" w:hAnsi="Trebuchet MS"/>
                <w:szCs w:val="20"/>
              </w:rPr>
            </w:pPr>
            <w:r w:rsidRPr="00463429">
              <w:rPr>
                <w:rFonts w:ascii="Trebuchet MS" w:hAnsi="Trebuchet MS"/>
                <w:szCs w:val="20"/>
              </w:rPr>
              <w:t>Fysiek Domein</w:t>
            </w:r>
            <w:r w:rsidRPr="00266038">
              <w:rPr>
                <w:rFonts w:ascii="Trebuchet MS" w:hAnsi="Trebuchet MS"/>
                <w:szCs w:val="20"/>
              </w:rPr>
              <w:fldChar w:fldCharType="begin" w:fldLock="1"/>
            </w:r>
            <w:r w:rsidRPr="00266038">
              <w:rPr>
                <w:rFonts w:ascii="Trebuchet MS" w:hAnsi="Trebuchet MS"/>
                <w:szCs w:val="20"/>
              </w:rPr>
              <w:instrText xml:space="preserve"> mitSV DIENST Naam \* MERGEFORMAT </w:instrText>
            </w:r>
            <w:r w:rsidRPr="00266038">
              <w:rPr>
                <w:rFonts w:ascii="Trebuchet MS" w:hAnsi="Trebuchet MS"/>
                <w:szCs w:val="20"/>
              </w:rPr>
              <w:fldChar w:fldCharType="end"/>
            </w:r>
          </w:p>
        </w:tc>
      </w:tr>
      <w:tr w:rsidR="00BA4FA4" w:rsidRPr="00266038" w14:paraId="472F5AEA" w14:textId="77777777" w:rsidTr="00BA4FA4">
        <w:trPr>
          <w:trHeight w:val="257"/>
        </w:trPr>
        <w:tc>
          <w:tcPr>
            <w:tcW w:w="7343" w:type="dxa"/>
            <w:shd w:val="clear" w:color="auto" w:fill="auto"/>
          </w:tcPr>
          <w:p w14:paraId="4C71DCC5" w14:textId="57241902" w:rsidR="00BA4FA4" w:rsidRPr="00266038" w:rsidRDefault="00216DB4" w:rsidP="00BA4FA4">
            <w:pPr>
              <w:pStyle w:val="Koptekst"/>
              <w:tabs>
                <w:tab w:val="clear" w:pos="4536"/>
                <w:tab w:val="clear" w:pos="9072"/>
              </w:tabs>
              <w:spacing w:line="240" w:lineRule="atLeast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Inrich</w:t>
            </w:r>
            <w:r w:rsidR="00E96651">
              <w:rPr>
                <w:rFonts w:ascii="Trebuchet MS" w:hAnsi="Trebuchet MS"/>
                <w:szCs w:val="20"/>
              </w:rPr>
              <w:t>t</w:t>
            </w:r>
            <w:r>
              <w:rPr>
                <w:rFonts w:ascii="Trebuchet MS" w:hAnsi="Trebuchet MS"/>
                <w:szCs w:val="20"/>
              </w:rPr>
              <w:t>ing en Beheer Buitenruimte</w:t>
            </w:r>
          </w:p>
        </w:tc>
      </w:tr>
      <w:tr w:rsidR="00BA4FA4" w:rsidRPr="00266038" w14:paraId="1A2A28E6" w14:textId="77777777" w:rsidTr="00BA4FA4">
        <w:tc>
          <w:tcPr>
            <w:tcW w:w="7343" w:type="dxa"/>
            <w:shd w:val="clear" w:color="auto" w:fill="auto"/>
          </w:tcPr>
          <w:p w14:paraId="7EBFABAE" w14:textId="15E78465" w:rsidR="00BA4FA4" w:rsidRPr="00266038" w:rsidRDefault="00216DB4" w:rsidP="00BA4FA4">
            <w:pPr>
              <w:pStyle w:val="Koptekst"/>
              <w:tabs>
                <w:tab w:val="clear" w:pos="4536"/>
                <w:tab w:val="clear" w:pos="9072"/>
              </w:tabs>
              <w:spacing w:line="240" w:lineRule="atLeast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14 058</w:t>
            </w:r>
            <w:r w:rsidR="001703EF">
              <w:rPr>
                <w:rFonts w:ascii="Trebuchet MS" w:hAnsi="Trebuchet MS"/>
                <w:szCs w:val="20"/>
              </w:rPr>
              <w:t>, J. Buwalda</w:t>
            </w:r>
          </w:p>
        </w:tc>
      </w:tr>
      <w:tr w:rsidR="00BA4FA4" w:rsidRPr="00266038" w14:paraId="0255DBFE" w14:textId="77777777" w:rsidTr="00BA4FA4">
        <w:tc>
          <w:tcPr>
            <w:tcW w:w="7343" w:type="dxa"/>
            <w:shd w:val="clear" w:color="auto" w:fill="auto"/>
          </w:tcPr>
          <w:p w14:paraId="5E6FCE9A" w14:textId="77777777" w:rsidR="00BA4FA4" w:rsidRPr="00266038" w:rsidRDefault="00BA4FA4" w:rsidP="00BA4FA4">
            <w:pPr>
              <w:pStyle w:val="Koptekst"/>
              <w:tabs>
                <w:tab w:val="clear" w:pos="4536"/>
                <w:tab w:val="clear" w:pos="9072"/>
              </w:tabs>
              <w:spacing w:line="240" w:lineRule="atLeast"/>
              <w:rPr>
                <w:rFonts w:ascii="Trebuchet MS" w:hAnsi="Trebuchet MS"/>
                <w:szCs w:val="20"/>
              </w:rPr>
            </w:pPr>
            <w:r w:rsidRPr="00266038">
              <w:rPr>
                <w:rFonts w:ascii="Trebuchet MS" w:hAnsi="Trebuchet MS"/>
                <w:szCs w:val="20"/>
              </w:rPr>
              <w:fldChar w:fldCharType="begin" w:fldLock="1"/>
            </w:r>
            <w:r w:rsidRPr="00266038">
              <w:rPr>
                <w:rFonts w:ascii="Trebuchet MS" w:hAnsi="Trebuchet MS"/>
                <w:szCs w:val="20"/>
              </w:rPr>
              <w:instrText xml:space="preserve"> mitVV VV0CC6327AC411A348A66C77A12A159C78 \* MERGEFORMAT </w:instrText>
            </w:r>
            <w:r w:rsidRPr="00266038">
              <w:rPr>
                <w:rFonts w:ascii="Trebuchet MS" w:hAnsi="Trebuchet MS"/>
                <w:szCs w:val="20"/>
              </w:rPr>
              <w:fldChar w:fldCharType="end"/>
            </w:r>
          </w:p>
        </w:tc>
      </w:tr>
      <w:tr w:rsidR="00BA4FA4" w:rsidRPr="00266038" w14:paraId="1F854561" w14:textId="77777777" w:rsidTr="00BA4FA4">
        <w:tc>
          <w:tcPr>
            <w:tcW w:w="7343" w:type="dxa"/>
            <w:shd w:val="clear" w:color="auto" w:fill="auto"/>
          </w:tcPr>
          <w:p w14:paraId="32E53DEC" w14:textId="009D992B" w:rsidR="00BA4FA4" w:rsidRPr="00266038" w:rsidRDefault="00216DB4" w:rsidP="00BA4FA4">
            <w:pPr>
              <w:pStyle w:val="Koptekst"/>
              <w:tabs>
                <w:tab w:val="clear" w:pos="4536"/>
                <w:tab w:val="clear" w:pos="9072"/>
              </w:tabs>
              <w:spacing w:line="240" w:lineRule="atLeast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21 april 2022</w:t>
            </w:r>
          </w:p>
        </w:tc>
      </w:tr>
    </w:tbl>
    <w:p w14:paraId="3C1BEBA1" w14:textId="77777777" w:rsidR="00B9253A" w:rsidRDefault="00B9253A" w:rsidP="001C4592">
      <w:pPr>
        <w:pStyle w:val="Koptekst"/>
        <w:tabs>
          <w:tab w:val="clear" w:pos="4536"/>
          <w:tab w:val="clear" w:pos="9072"/>
        </w:tabs>
        <w:spacing w:line="240" w:lineRule="atLeast"/>
        <w:rPr>
          <w:rFonts w:ascii="Trebuchet MS" w:hAnsi="Trebuchet MS"/>
          <w:szCs w:val="20"/>
        </w:rPr>
      </w:pPr>
    </w:p>
    <w:p w14:paraId="7B9FC821" w14:textId="126EB4D4" w:rsidR="001C4592" w:rsidRPr="00266038" w:rsidRDefault="001C4592" w:rsidP="001C4592">
      <w:pPr>
        <w:pStyle w:val="Koptekst"/>
        <w:tabs>
          <w:tab w:val="clear" w:pos="4536"/>
          <w:tab w:val="clear" w:pos="9072"/>
        </w:tabs>
        <w:spacing w:line="240" w:lineRule="atLeast"/>
        <w:rPr>
          <w:rFonts w:ascii="Trebuchet MS" w:hAnsi="Trebuchet MS"/>
          <w:szCs w:val="20"/>
        </w:rPr>
      </w:pPr>
      <w:r w:rsidRPr="00266038">
        <w:rPr>
          <w:rFonts w:ascii="Trebuchet MS" w:hAnsi="Trebuchet MS"/>
          <w:szCs w:val="20"/>
        </w:rPr>
        <w:fldChar w:fldCharType="begin" w:fldLock="1"/>
      </w:r>
      <w:r w:rsidRPr="00266038">
        <w:rPr>
          <w:rFonts w:ascii="Trebuchet MS" w:hAnsi="Trebuchet MS"/>
          <w:szCs w:val="20"/>
        </w:rPr>
        <w:instrText xml:space="preserve"> mitP1 PAPIER1 \* MERGEFORMAT </w:instrText>
      </w:r>
      <w:r w:rsidRPr="00266038">
        <w:rPr>
          <w:rFonts w:ascii="Trebuchet MS" w:hAnsi="Trebuchet MS"/>
          <w:szCs w:val="20"/>
        </w:rPr>
        <w:fldChar w:fldCharType="end"/>
      </w:r>
    </w:p>
    <w:p w14:paraId="34B12E14" w14:textId="3688E489" w:rsidR="00D6222F" w:rsidRPr="00D6222F" w:rsidRDefault="00D6222F" w:rsidP="00D6222F">
      <w:pPr>
        <w:rPr>
          <w:rFonts w:ascii="Trebuchet MS" w:hAnsi="Trebuchet MS" w:cstheme="minorHAnsi"/>
          <w:szCs w:val="22"/>
        </w:rPr>
      </w:pPr>
      <w:r>
        <w:rPr>
          <w:rFonts w:ascii="Trebuchet MS" w:hAnsi="Trebuchet MS" w:cstheme="minorHAnsi"/>
        </w:rPr>
        <w:t xml:space="preserve">Beste </w:t>
      </w:r>
      <w:r w:rsidRPr="00D6222F">
        <w:rPr>
          <w:rFonts w:ascii="Trebuchet MS" w:hAnsi="Trebuchet MS" w:cstheme="minorHAnsi"/>
        </w:rPr>
        <w:t>bewoner</w:t>
      </w:r>
      <w:r>
        <w:rPr>
          <w:rFonts w:ascii="Trebuchet MS" w:hAnsi="Trebuchet MS" w:cstheme="minorHAnsi"/>
        </w:rPr>
        <w:t>,</w:t>
      </w:r>
      <w:r w:rsidRPr="00D6222F">
        <w:rPr>
          <w:rFonts w:ascii="Trebuchet MS" w:hAnsi="Trebuchet MS" w:cstheme="minorHAnsi"/>
        </w:rPr>
        <w:t xml:space="preserve"> </w:t>
      </w:r>
    </w:p>
    <w:p w14:paraId="0C418F2F" w14:textId="77777777" w:rsidR="00D6222F" w:rsidRPr="00D6222F" w:rsidRDefault="00D6222F" w:rsidP="00D6222F">
      <w:pPr>
        <w:rPr>
          <w:rFonts w:ascii="Trebuchet MS" w:hAnsi="Trebuchet MS" w:cstheme="minorHAnsi"/>
        </w:rPr>
      </w:pPr>
    </w:p>
    <w:p w14:paraId="446BEBCF" w14:textId="5CC168CD" w:rsidR="00216DB4" w:rsidRDefault="00425C70" w:rsidP="00092ADF">
      <w:pPr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I</w:t>
      </w:r>
      <w:r w:rsidR="00216DB4">
        <w:rPr>
          <w:rFonts w:ascii="Trebuchet MS" w:hAnsi="Trebuchet MS" w:cstheme="minorHAnsi"/>
        </w:rPr>
        <w:t xml:space="preserve">n de week van 2 </w:t>
      </w:r>
      <w:r>
        <w:rPr>
          <w:rFonts w:ascii="Trebuchet MS" w:hAnsi="Trebuchet MS" w:cstheme="minorHAnsi"/>
        </w:rPr>
        <w:t>tot</w:t>
      </w:r>
      <w:r w:rsidR="00216DB4">
        <w:rPr>
          <w:rFonts w:ascii="Trebuchet MS" w:hAnsi="Trebuchet MS" w:cstheme="minorHAnsi"/>
        </w:rPr>
        <w:t xml:space="preserve"> </w:t>
      </w:r>
      <w:r>
        <w:rPr>
          <w:rFonts w:ascii="Trebuchet MS" w:hAnsi="Trebuchet MS" w:cstheme="minorHAnsi"/>
        </w:rPr>
        <w:t>7</w:t>
      </w:r>
      <w:r w:rsidR="00216DB4">
        <w:rPr>
          <w:rFonts w:ascii="Trebuchet MS" w:hAnsi="Trebuchet MS" w:cstheme="minorHAnsi"/>
        </w:rPr>
        <w:t xml:space="preserve"> mei </w:t>
      </w:r>
      <w:r>
        <w:rPr>
          <w:rFonts w:ascii="Trebuchet MS" w:hAnsi="Trebuchet MS" w:cstheme="minorHAnsi"/>
        </w:rPr>
        <w:t>asfalteren we</w:t>
      </w:r>
      <w:r w:rsidR="00216DB4">
        <w:rPr>
          <w:rFonts w:ascii="Trebuchet MS" w:hAnsi="Trebuchet MS" w:cstheme="minorHAnsi"/>
        </w:rPr>
        <w:t xml:space="preserve"> </w:t>
      </w:r>
      <w:r w:rsidR="00742AA4">
        <w:rPr>
          <w:rFonts w:ascii="Trebuchet MS" w:hAnsi="Trebuchet MS" w:cstheme="minorHAnsi"/>
        </w:rPr>
        <w:t xml:space="preserve">opnieuw </w:t>
      </w:r>
      <w:r w:rsidR="00216DB4">
        <w:rPr>
          <w:rFonts w:ascii="Trebuchet MS" w:hAnsi="Trebuchet MS" w:cstheme="minorHAnsi"/>
        </w:rPr>
        <w:t xml:space="preserve">de rode plateaus op de kruisingen </w:t>
      </w:r>
      <w:proofErr w:type="spellStart"/>
      <w:r w:rsidR="00216DB4">
        <w:rPr>
          <w:rFonts w:ascii="Trebuchet MS" w:hAnsi="Trebuchet MS" w:cstheme="minorHAnsi"/>
        </w:rPr>
        <w:t>Wergeasterdyk-Himpensermar</w:t>
      </w:r>
      <w:proofErr w:type="spellEnd"/>
      <w:r w:rsidR="00216DB4">
        <w:rPr>
          <w:rFonts w:ascii="Trebuchet MS" w:hAnsi="Trebuchet MS" w:cstheme="minorHAnsi"/>
        </w:rPr>
        <w:t xml:space="preserve"> en </w:t>
      </w:r>
      <w:proofErr w:type="spellStart"/>
      <w:r w:rsidR="00216DB4">
        <w:rPr>
          <w:rFonts w:ascii="Trebuchet MS" w:hAnsi="Trebuchet MS" w:cstheme="minorHAnsi"/>
        </w:rPr>
        <w:t>Wergeasterdyk-Peinjedyk</w:t>
      </w:r>
      <w:proofErr w:type="spellEnd"/>
      <w:r w:rsidR="00216DB4">
        <w:rPr>
          <w:rFonts w:ascii="Trebuchet MS" w:hAnsi="Trebuchet MS" w:cstheme="minorHAnsi"/>
        </w:rPr>
        <w:t xml:space="preserve">. Daarnaast </w:t>
      </w:r>
      <w:r>
        <w:rPr>
          <w:rFonts w:ascii="Trebuchet MS" w:hAnsi="Trebuchet MS" w:cstheme="minorHAnsi"/>
        </w:rPr>
        <w:t>voeren we</w:t>
      </w:r>
      <w:r w:rsidR="00216DB4">
        <w:rPr>
          <w:rFonts w:ascii="Trebuchet MS" w:hAnsi="Trebuchet MS" w:cstheme="minorHAnsi"/>
        </w:rPr>
        <w:t xml:space="preserve"> asfaltreparaties uit aan de kruising </w:t>
      </w:r>
      <w:proofErr w:type="spellStart"/>
      <w:r w:rsidR="00216DB4">
        <w:rPr>
          <w:rFonts w:ascii="Trebuchet MS" w:hAnsi="Trebuchet MS" w:cstheme="minorHAnsi"/>
        </w:rPr>
        <w:t>Wergeasterdyk</w:t>
      </w:r>
      <w:proofErr w:type="spellEnd"/>
      <w:r w:rsidR="00216DB4">
        <w:rPr>
          <w:rFonts w:ascii="Trebuchet MS" w:hAnsi="Trebuchet MS" w:cstheme="minorHAnsi"/>
        </w:rPr>
        <w:t>-Leeuwarderweg-</w:t>
      </w:r>
      <w:proofErr w:type="spellStart"/>
      <w:r w:rsidR="00216DB4">
        <w:rPr>
          <w:rFonts w:ascii="Trebuchet MS" w:hAnsi="Trebuchet MS" w:cstheme="minorHAnsi"/>
        </w:rPr>
        <w:t>Palmastrjitte</w:t>
      </w:r>
      <w:proofErr w:type="spellEnd"/>
      <w:r w:rsidR="00216DB4">
        <w:rPr>
          <w:rFonts w:ascii="Trebuchet MS" w:hAnsi="Trebuchet MS" w:cstheme="minorHAnsi"/>
        </w:rPr>
        <w:t>.</w:t>
      </w:r>
      <w:r w:rsidR="00B9253A">
        <w:rPr>
          <w:rFonts w:ascii="Trebuchet MS" w:hAnsi="Trebuchet MS" w:cstheme="minorHAnsi"/>
        </w:rPr>
        <w:t xml:space="preserve"> </w:t>
      </w:r>
      <w:r>
        <w:rPr>
          <w:rFonts w:ascii="Trebuchet MS" w:hAnsi="Trebuchet MS" w:cstheme="minorHAnsi"/>
        </w:rPr>
        <w:t>A</w:t>
      </w:r>
      <w:r w:rsidR="00B9253A">
        <w:rPr>
          <w:rFonts w:ascii="Trebuchet MS" w:hAnsi="Trebuchet MS" w:cstheme="minorHAnsi"/>
        </w:rPr>
        <w:t>annemer Oosterhof Holman</w:t>
      </w:r>
      <w:r w:rsidR="00140E34">
        <w:rPr>
          <w:rFonts w:ascii="Trebuchet MS" w:hAnsi="Trebuchet MS" w:cstheme="minorHAnsi"/>
        </w:rPr>
        <w:t xml:space="preserve"> Infra</w:t>
      </w:r>
      <w:r w:rsidR="00B9253A">
        <w:rPr>
          <w:rFonts w:ascii="Trebuchet MS" w:hAnsi="Trebuchet MS" w:cstheme="minorHAnsi"/>
        </w:rPr>
        <w:t xml:space="preserve"> uit Grijpskerk</w:t>
      </w:r>
      <w:r>
        <w:rPr>
          <w:rFonts w:ascii="Trebuchet MS" w:hAnsi="Trebuchet MS" w:cstheme="minorHAnsi"/>
        </w:rPr>
        <w:t xml:space="preserve"> voert de werkzaamheden voor ons uit.</w:t>
      </w:r>
    </w:p>
    <w:p w14:paraId="58612E8B" w14:textId="2343787E" w:rsidR="00216DB4" w:rsidRDefault="00216DB4" w:rsidP="00092ADF">
      <w:pPr>
        <w:rPr>
          <w:rFonts w:ascii="Trebuchet MS" w:hAnsi="Trebuchet MS" w:cstheme="minorHAnsi"/>
        </w:rPr>
      </w:pPr>
    </w:p>
    <w:p w14:paraId="4E3A809A" w14:textId="678E2238" w:rsidR="0099751C" w:rsidRPr="0099751C" w:rsidRDefault="0099751C" w:rsidP="00092ADF">
      <w:pPr>
        <w:rPr>
          <w:rFonts w:ascii="Trebuchet MS" w:hAnsi="Trebuchet MS" w:cstheme="minorHAnsi"/>
          <w:b/>
          <w:bCs/>
        </w:rPr>
      </w:pPr>
      <w:r w:rsidRPr="0099751C">
        <w:rPr>
          <w:rFonts w:ascii="Trebuchet MS" w:hAnsi="Trebuchet MS" w:cstheme="minorHAnsi"/>
          <w:b/>
          <w:bCs/>
        </w:rPr>
        <w:t>Planning en overlast</w:t>
      </w:r>
    </w:p>
    <w:p w14:paraId="2903EE5F" w14:textId="3C2E552B" w:rsidR="00ED7010" w:rsidRDefault="0099751C" w:rsidP="00092ADF">
      <w:pPr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De werkzaamheden </w:t>
      </w:r>
      <w:r w:rsidR="00425C70">
        <w:rPr>
          <w:rFonts w:ascii="Trebuchet MS" w:hAnsi="Trebuchet MS" w:cstheme="minorHAnsi"/>
        </w:rPr>
        <w:t>voeren we uit</w:t>
      </w:r>
      <w:r>
        <w:rPr>
          <w:rFonts w:ascii="Trebuchet MS" w:hAnsi="Trebuchet MS" w:cstheme="minorHAnsi"/>
        </w:rPr>
        <w:t xml:space="preserve"> van maandag 2 </w:t>
      </w:r>
      <w:r w:rsidR="00425C70">
        <w:rPr>
          <w:rFonts w:ascii="Trebuchet MS" w:hAnsi="Trebuchet MS" w:cstheme="minorHAnsi"/>
        </w:rPr>
        <w:t>tot en met</w:t>
      </w:r>
      <w:r>
        <w:rPr>
          <w:rFonts w:ascii="Trebuchet MS" w:hAnsi="Trebuchet MS" w:cstheme="minorHAnsi"/>
        </w:rPr>
        <w:t xml:space="preserve"> vrijdag 6 mei</w:t>
      </w:r>
      <w:r w:rsidR="00425C70">
        <w:rPr>
          <w:rFonts w:ascii="Trebuchet MS" w:hAnsi="Trebuchet MS" w:cstheme="minorHAnsi"/>
        </w:rPr>
        <w:t xml:space="preserve"> en vinden</w:t>
      </w:r>
      <w:r>
        <w:rPr>
          <w:rFonts w:ascii="Trebuchet MS" w:hAnsi="Trebuchet MS" w:cstheme="minorHAnsi"/>
        </w:rPr>
        <w:t xml:space="preserve"> zowel overdag als </w:t>
      </w:r>
      <w:r w:rsidR="00425C70">
        <w:rPr>
          <w:rFonts w:ascii="Trebuchet MS" w:hAnsi="Trebuchet MS" w:cstheme="minorHAnsi"/>
        </w:rPr>
        <w:t>‘</w:t>
      </w:r>
      <w:r>
        <w:rPr>
          <w:rFonts w:ascii="Trebuchet MS" w:hAnsi="Trebuchet MS" w:cstheme="minorHAnsi"/>
        </w:rPr>
        <w:t>s</w:t>
      </w:r>
      <w:r w:rsidR="00425C70">
        <w:rPr>
          <w:rFonts w:ascii="Trebuchet MS" w:hAnsi="Trebuchet MS" w:cstheme="minorHAnsi"/>
        </w:rPr>
        <w:t xml:space="preserve"> </w:t>
      </w:r>
      <w:r>
        <w:rPr>
          <w:rFonts w:ascii="Trebuchet MS" w:hAnsi="Trebuchet MS" w:cstheme="minorHAnsi"/>
        </w:rPr>
        <w:t xml:space="preserve">avonds plaats. </w:t>
      </w:r>
    </w:p>
    <w:p w14:paraId="22A2D12B" w14:textId="3F0F213B" w:rsidR="00ED7010" w:rsidRDefault="0099751C" w:rsidP="00092ADF">
      <w:pPr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Hierbij is de </w:t>
      </w:r>
      <w:proofErr w:type="spellStart"/>
      <w:r>
        <w:rPr>
          <w:rFonts w:ascii="Trebuchet MS" w:hAnsi="Trebuchet MS" w:cstheme="minorHAnsi"/>
        </w:rPr>
        <w:t>Wergeasterdyk</w:t>
      </w:r>
      <w:proofErr w:type="spellEnd"/>
      <w:r>
        <w:rPr>
          <w:rFonts w:ascii="Trebuchet MS" w:hAnsi="Trebuchet MS" w:cstheme="minorHAnsi"/>
        </w:rPr>
        <w:t xml:space="preserve"> overdag open voor autoverkeer, maar is de rijbaan </w:t>
      </w:r>
      <w:r w:rsidR="00425C70">
        <w:rPr>
          <w:rFonts w:ascii="Trebuchet MS" w:hAnsi="Trebuchet MS" w:cstheme="minorHAnsi"/>
        </w:rPr>
        <w:t>bij</w:t>
      </w:r>
      <w:r>
        <w:rPr>
          <w:rFonts w:ascii="Trebuchet MS" w:hAnsi="Trebuchet MS" w:cstheme="minorHAnsi"/>
        </w:rPr>
        <w:t xml:space="preserve"> de beide kruisingen </w:t>
      </w:r>
      <w:r w:rsidR="00425C70">
        <w:rPr>
          <w:rFonts w:ascii="Trebuchet MS" w:hAnsi="Trebuchet MS" w:cstheme="minorHAnsi"/>
        </w:rPr>
        <w:t>van</w:t>
      </w:r>
      <w:r>
        <w:rPr>
          <w:rFonts w:ascii="Trebuchet MS" w:hAnsi="Trebuchet MS" w:cstheme="minorHAnsi"/>
        </w:rPr>
        <w:t xml:space="preserve"> maandag 2 </w:t>
      </w:r>
      <w:r w:rsidR="00425C70">
        <w:rPr>
          <w:rFonts w:ascii="Trebuchet MS" w:hAnsi="Trebuchet MS" w:cstheme="minorHAnsi"/>
        </w:rPr>
        <w:t>tot en met</w:t>
      </w:r>
      <w:r>
        <w:rPr>
          <w:rFonts w:ascii="Trebuchet MS" w:hAnsi="Trebuchet MS" w:cstheme="minorHAnsi"/>
        </w:rPr>
        <w:t xml:space="preserve"> donderdag 5 mei tussen 19.00 en 06.00 uur afgesloten voor doorgaand verkeer. </w:t>
      </w:r>
    </w:p>
    <w:p w14:paraId="4284AA0D" w14:textId="4523ABAB" w:rsidR="000C3E0A" w:rsidRDefault="0099751C" w:rsidP="00092ADF">
      <w:pPr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Fietser kunnen wel passeren. </w:t>
      </w:r>
      <w:r w:rsidR="00B9253A">
        <w:rPr>
          <w:rFonts w:ascii="Trebuchet MS" w:hAnsi="Trebuchet MS" w:cstheme="minorHAnsi"/>
        </w:rPr>
        <w:t xml:space="preserve">De kruising </w:t>
      </w:r>
      <w:proofErr w:type="spellStart"/>
      <w:r w:rsidR="00B9253A">
        <w:rPr>
          <w:rFonts w:ascii="Trebuchet MS" w:hAnsi="Trebuchet MS" w:cstheme="minorHAnsi"/>
        </w:rPr>
        <w:t>Palmastrjitte</w:t>
      </w:r>
      <w:proofErr w:type="spellEnd"/>
      <w:r w:rsidR="00B9253A">
        <w:rPr>
          <w:rFonts w:ascii="Trebuchet MS" w:hAnsi="Trebuchet MS" w:cstheme="minorHAnsi"/>
        </w:rPr>
        <w:t xml:space="preserve"> </w:t>
      </w:r>
      <w:r w:rsidR="00425C70">
        <w:rPr>
          <w:rFonts w:ascii="Trebuchet MS" w:hAnsi="Trebuchet MS" w:cstheme="minorHAnsi"/>
        </w:rPr>
        <w:t xml:space="preserve">is </w:t>
      </w:r>
      <w:r w:rsidR="00B9253A">
        <w:rPr>
          <w:rFonts w:ascii="Trebuchet MS" w:hAnsi="Trebuchet MS" w:cstheme="minorHAnsi"/>
        </w:rPr>
        <w:t>niet afgesloten</w:t>
      </w:r>
      <w:r w:rsidR="00ED7010">
        <w:rPr>
          <w:rFonts w:ascii="Trebuchet MS" w:hAnsi="Trebuchet MS" w:cstheme="minorHAnsi"/>
        </w:rPr>
        <w:t xml:space="preserve"> voor autoverkeer</w:t>
      </w:r>
      <w:r w:rsidR="00B9253A">
        <w:rPr>
          <w:rFonts w:ascii="Trebuchet MS" w:hAnsi="Trebuchet MS" w:cstheme="minorHAnsi"/>
        </w:rPr>
        <w:t>.</w:t>
      </w:r>
    </w:p>
    <w:p w14:paraId="70578E31" w14:textId="77225B68" w:rsidR="00B9253A" w:rsidRDefault="00B9253A" w:rsidP="00092ADF">
      <w:pPr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Doordat de werkzaamheden ook </w:t>
      </w:r>
      <w:r w:rsidR="00425C70">
        <w:rPr>
          <w:rFonts w:ascii="Trebuchet MS" w:hAnsi="Trebuchet MS" w:cstheme="minorHAnsi"/>
        </w:rPr>
        <w:t xml:space="preserve">in de </w:t>
      </w:r>
      <w:r>
        <w:rPr>
          <w:rFonts w:ascii="Trebuchet MS" w:hAnsi="Trebuchet MS" w:cstheme="minorHAnsi"/>
        </w:rPr>
        <w:t>avond plaatsvinden is enige geluidshinder niet te voorkomen. Wij vragen hier</w:t>
      </w:r>
      <w:r w:rsidR="00425C70">
        <w:rPr>
          <w:rFonts w:ascii="Trebuchet MS" w:hAnsi="Trebuchet MS" w:cstheme="minorHAnsi"/>
        </w:rPr>
        <w:t>voor</w:t>
      </w:r>
      <w:r>
        <w:rPr>
          <w:rFonts w:ascii="Trebuchet MS" w:hAnsi="Trebuchet MS" w:cstheme="minorHAnsi"/>
        </w:rPr>
        <w:t xml:space="preserve"> uw begrip.</w:t>
      </w:r>
    </w:p>
    <w:p w14:paraId="5FBE44F3" w14:textId="21681078" w:rsidR="00E271C7" w:rsidRDefault="00E271C7" w:rsidP="00D6222F">
      <w:pPr>
        <w:rPr>
          <w:rFonts w:ascii="Trebuchet MS" w:hAnsi="Trebuchet MS" w:cstheme="minorHAnsi"/>
        </w:rPr>
      </w:pPr>
    </w:p>
    <w:p w14:paraId="304C9E8A" w14:textId="56600C1C" w:rsidR="00E271C7" w:rsidRPr="00D73D77" w:rsidRDefault="00B9253A" w:rsidP="00D6222F">
      <w:pPr>
        <w:rPr>
          <w:rFonts w:ascii="Trebuchet MS" w:hAnsi="Trebuchet MS" w:cstheme="minorHAnsi"/>
          <w:b/>
          <w:bCs/>
        </w:rPr>
      </w:pPr>
      <w:r>
        <w:rPr>
          <w:rFonts w:ascii="Trebuchet MS" w:hAnsi="Trebuchet MS" w:cstheme="minorHAnsi"/>
          <w:b/>
          <w:bCs/>
        </w:rPr>
        <w:t>Vragen?</w:t>
      </w:r>
    </w:p>
    <w:p w14:paraId="0F6F91AE" w14:textId="6973624A" w:rsidR="00E62EFB" w:rsidRPr="00330563" w:rsidRDefault="00425C70" w:rsidP="00D6222F">
      <w:pPr>
        <w:rPr>
          <w:rFonts w:ascii="Trebuchet MS" w:hAnsi="Trebuchet MS"/>
        </w:rPr>
      </w:pPr>
      <w:r>
        <w:rPr>
          <w:rFonts w:ascii="Trebuchet MS" w:hAnsi="Trebuchet MS"/>
        </w:rPr>
        <w:t>Heeft</w:t>
      </w:r>
      <w:r w:rsidR="00B9253A">
        <w:rPr>
          <w:rFonts w:ascii="Trebuchet MS" w:hAnsi="Trebuchet MS"/>
        </w:rPr>
        <w:t xml:space="preserve"> u vragen over de uitvoering</w:t>
      </w:r>
      <w:r>
        <w:rPr>
          <w:rFonts w:ascii="Trebuchet MS" w:hAnsi="Trebuchet MS"/>
        </w:rPr>
        <w:t>? Dan</w:t>
      </w:r>
      <w:r w:rsidR="00B9253A">
        <w:rPr>
          <w:rFonts w:ascii="Trebuchet MS" w:hAnsi="Trebuchet MS"/>
        </w:rPr>
        <w:t xml:space="preserve"> kunt u contact opnemen met Klaas Buma die het werk namens de gemeente</w:t>
      </w:r>
      <w:r w:rsidR="00742AA4">
        <w:rPr>
          <w:rFonts w:ascii="Trebuchet MS" w:hAnsi="Trebuchet MS"/>
        </w:rPr>
        <w:t xml:space="preserve"> begeleidt</w:t>
      </w:r>
      <w:r>
        <w:rPr>
          <w:rFonts w:ascii="Trebuchet MS" w:hAnsi="Trebuchet MS"/>
        </w:rPr>
        <w:t>. H</w:t>
      </w:r>
      <w:r w:rsidR="00B9253A">
        <w:rPr>
          <w:rFonts w:ascii="Trebuchet MS" w:hAnsi="Trebuchet MS"/>
        </w:rPr>
        <w:t>ij is bereikbaar via het telefoonnummer 14058. Of u kunt contact opnemen met de uitvoerder van Oosterhof Holman</w:t>
      </w:r>
      <w:r w:rsidR="00742AA4">
        <w:rPr>
          <w:rFonts w:ascii="Trebuchet MS" w:hAnsi="Trebuchet MS"/>
        </w:rPr>
        <w:t xml:space="preserve"> Infra</w:t>
      </w:r>
      <w:r w:rsidR="00B9253A">
        <w:rPr>
          <w:rFonts w:ascii="Trebuchet MS" w:hAnsi="Trebuchet MS"/>
        </w:rPr>
        <w:t xml:space="preserve">, Tjeerd </w:t>
      </w:r>
      <w:proofErr w:type="spellStart"/>
      <w:r w:rsidR="00B9253A">
        <w:rPr>
          <w:rFonts w:ascii="Trebuchet MS" w:hAnsi="Trebuchet MS"/>
        </w:rPr>
        <w:t>Sibma</w:t>
      </w:r>
      <w:proofErr w:type="spellEnd"/>
      <w:r>
        <w:rPr>
          <w:rFonts w:ascii="Trebuchet MS" w:hAnsi="Trebuchet MS"/>
        </w:rPr>
        <w:t xml:space="preserve">. Hij is bereikbaar </w:t>
      </w:r>
      <w:r w:rsidR="00B9253A">
        <w:rPr>
          <w:rFonts w:ascii="Trebuchet MS" w:hAnsi="Trebuchet MS"/>
        </w:rPr>
        <w:t>via telefoonnummer .</w:t>
      </w:r>
    </w:p>
    <w:p w14:paraId="0E5853EA" w14:textId="77777777" w:rsidR="00B9253A" w:rsidRDefault="00B9253A" w:rsidP="00D6222F">
      <w:pPr>
        <w:rPr>
          <w:rFonts w:ascii="Trebuchet MS" w:hAnsi="Trebuchet MS" w:cstheme="minorHAnsi"/>
        </w:rPr>
      </w:pPr>
    </w:p>
    <w:p w14:paraId="404A40B8" w14:textId="3E138815" w:rsidR="00E62EFB" w:rsidRDefault="00E62EFB" w:rsidP="00D6222F">
      <w:pPr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Met vriendelijke groet,</w:t>
      </w:r>
    </w:p>
    <w:p w14:paraId="7784D16C" w14:textId="02DE6974" w:rsidR="00296EAF" w:rsidRDefault="00296EAF" w:rsidP="001C4592">
      <w:pPr>
        <w:pStyle w:val="Koptekst"/>
        <w:tabs>
          <w:tab w:val="clear" w:pos="4536"/>
          <w:tab w:val="clear" w:pos="9072"/>
        </w:tabs>
        <w:spacing w:line="240" w:lineRule="atLeast"/>
        <w:rPr>
          <w:rFonts w:ascii="Trebuchet MS" w:hAnsi="Trebuchet MS"/>
          <w:szCs w:val="20"/>
        </w:rPr>
      </w:pPr>
    </w:p>
    <w:p w14:paraId="2980269D" w14:textId="77777777" w:rsidR="00742AA4" w:rsidRDefault="00742AA4" w:rsidP="001C4592">
      <w:pPr>
        <w:pStyle w:val="Koptekst"/>
        <w:tabs>
          <w:tab w:val="clear" w:pos="4536"/>
          <w:tab w:val="clear" w:pos="9072"/>
        </w:tabs>
        <w:spacing w:line="240" w:lineRule="atLeast"/>
        <w:rPr>
          <w:rFonts w:ascii="Trebuchet MS" w:hAnsi="Trebuchet MS"/>
          <w:szCs w:val="20"/>
        </w:rPr>
      </w:pPr>
    </w:p>
    <w:p w14:paraId="0836A03B" w14:textId="604D993B" w:rsidR="00296EAF" w:rsidRDefault="00B9253A" w:rsidP="001C4592">
      <w:pPr>
        <w:pStyle w:val="Koptekst"/>
        <w:tabs>
          <w:tab w:val="clear" w:pos="4536"/>
          <w:tab w:val="clear" w:pos="9072"/>
        </w:tabs>
        <w:spacing w:line="240" w:lineRule="atLeast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Jan Buwalda</w:t>
      </w:r>
    </w:p>
    <w:p w14:paraId="1BFC5FAD" w14:textId="4BE22CF7" w:rsidR="00B9253A" w:rsidRDefault="00B9253A" w:rsidP="001C4592">
      <w:pPr>
        <w:pStyle w:val="Koptekst"/>
        <w:tabs>
          <w:tab w:val="clear" w:pos="4536"/>
          <w:tab w:val="clear" w:pos="9072"/>
        </w:tabs>
        <w:spacing w:line="240" w:lineRule="atLeast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Adviseur Civiele Techniek</w:t>
      </w:r>
    </w:p>
    <w:p w14:paraId="3EE3DC31" w14:textId="5A5B96F1" w:rsidR="00B9253A" w:rsidRDefault="00B9253A" w:rsidP="001C4592">
      <w:pPr>
        <w:pStyle w:val="Koptekst"/>
        <w:tabs>
          <w:tab w:val="clear" w:pos="4536"/>
          <w:tab w:val="clear" w:pos="9072"/>
        </w:tabs>
        <w:spacing w:line="240" w:lineRule="atLeast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Gemeente Leeuwarden</w:t>
      </w:r>
    </w:p>
    <w:sectPr w:rsidR="00B9253A" w:rsidSect="00770F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977" w:right="1871" w:bottom="1361" w:left="2693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1E2BE" w14:textId="77777777" w:rsidR="00E5664F" w:rsidRDefault="00E5664F">
      <w:r>
        <w:separator/>
      </w:r>
    </w:p>
  </w:endnote>
  <w:endnote w:type="continuationSeparator" w:id="0">
    <w:p w14:paraId="1812FC71" w14:textId="77777777" w:rsidR="00E5664F" w:rsidRDefault="00E5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645B5" w14:textId="77777777" w:rsidR="00CC24BE" w:rsidRDefault="00CC24B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4837C" w14:textId="77777777" w:rsidR="00CC24BE" w:rsidRDefault="00CC24B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3B1CB" w14:textId="77777777" w:rsidR="00CC24BE" w:rsidRDefault="00CC24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9E64D" w14:textId="77777777" w:rsidR="00E5664F" w:rsidRDefault="00E5664F">
      <w:r>
        <w:separator/>
      </w:r>
    </w:p>
  </w:footnote>
  <w:footnote w:type="continuationSeparator" w:id="0">
    <w:p w14:paraId="09C43E7C" w14:textId="77777777" w:rsidR="00E5664F" w:rsidRDefault="00E56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A2AB" w14:textId="77777777" w:rsidR="00CC24BE" w:rsidRDefault="00CC24B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29F5" w14:textId="77777777" w:rsidR="00275864" w:rsidRPr="0027311C" w:rsidRDefault="00275864">
    <w:pPr>
      <w:pStyle w:val="Koptekst"/>
      <w:rPr>
        <w:rFonts w:ascii="Trebuchet MS" w:hAnsi="Trebuchet MS"/>
      </w:rPr>
    </w:pPr>
    <w:r w:rsidRPr="0027311C">
      <w:rPr>
        <w:rFonts w:ascii="Trebuchet MS" w:hAnsi="Trebuchet MS"/>
      </w:rPr>
      <w:t xml:space="preserve">Blad </w:t>
    </w:r>
    <w:r w:rsidRPr="0027311C">
      <w:rPr>
        <w:rFonts w:ascii="Trebuchet MS" w:hAnsi="Trebuchet MS"/>
      </w:rPr>
      <w:fldChar w:fldCharType="begin"/>
    </w:r>
    <w:r w:rsidRPr="0027311C">
      <w:rPr>
        <w:rFonts w:ascii="Trebuchet MS" w:hAnsi="Trebuchet MS"/>
      </w:rPr>
      <w:instrText>PAGE   \* MERGEFORMAT</w:instrText>
    </w:r>
    <w:r w:rsidRPr="0027311C">
      <w:rPr>
        <w:rFonts w:ascii="Trebuchet MS" w:hAnsi="Trebuchet MS"/>
      </w:rPr>
      <w:fldChar w:fldCharType="separate"/>
    </w:r>
    <w:r w:rsidR="00D6148B">
      <w:rPr>
        <w:rFonts w:ascii="Trebuchet MS" w:hAnsi="Trebuchet MS"/>
        <w:noProof/>
      </w:rPr>
      <w:t>2</w:t>
    </w:r>
    <w:r w:rsidRPr="0027311C">
      <w:rPr>
        <w:rFonts w:ascii="Trebuchet MS" w:hAnsi="Trebuchet MS"/>
      </w:rPr>
      <w:fldChar w:fldCharType="end"/>
    </w:r>
  </w:p>
  <w:p w14:paraId="0FD063DD" w14:textId="77777777" w:rsidR="00275864" w:rsidRDefault="0027586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1E546" w14:textId="77777777" w:rsidR="00FE0B5F" w:rsidRDefault="00750821">
    <w:r>
      <w:rPr>
        <w:rFonts w:ascii="Trebuchet MS" w:hAnsi="Trebuchet MS"/>
        <w:noProof/>
        <w:szCs w:val="20"/>
      </w:rPr>
      <w:drawing>
        <wp:anchor distT="0" distB="0" distL="114300" distR="114300" simplePos="0" relativeHeight="251659776" behindDoc="0" locked="0" layoutInCell="1" allowOverlap="1" wp14:anchorId="2A75276D" wp14:editId="6B7652F1">
          <wp:simplePos x="0" y="0"/>
          <wp:positionH relativeFrom="column">
            <wp:posOffset>3199130</wp:posOffset>
          </wp:positionH>
          <wp:positionV relativeFrom="paragraph">
            <wp:posOffset>217170</wp:posOffset>
          </wp:positionV>
          <wp:extent cx="1566796" cy="923925"/>
          <wp:effectExtent l="0" t="0" r="0" b="0"/>
          <wp:wrapNone/>
          <wp:docPr id="3" name="Afbeelding 3" descr="Z:\Nieuwe mappenstructuur\03-HUISSTIJL\Wij Werken Aan\GL_WWA_LOGO_PMS28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Nieuwe mappenstructuur\03-HUISSTIJL\Wij Werken Aan\GL_WWA_LOGO_PMS28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796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A3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3558D94B" wp14:editId="2C94E1E5">
              <wp:simplePos x="0" y="0"/>
              <wp:positionH relativeFrom="page">
                <wp:posOffset>-14605</wp:posOffset>
              </wp:positionH>
              <wp:positionV relativeFrom="page">
                <wp:posOffset>-15875</wp:posOffset>
              </wp:positionV>
              <wp:extent cx="7586345" cy="107696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6345" cy="1076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AAEB40" w14:textId="77777777" w:rsidR="00FE0B5F" w:rsidRDefault="00595A38" w:rsidP="007867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337C7B" wp14:editId="173B222C">
                                <wp:extent cx="7581900" cy="10744200"/>
                                <wp:effectExtent l="0" t="0" r="0" b="0"/>
                                <wp:docPr id="2" name="Afbeelding 1" descr="4-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4-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81900" cy="10744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58D94B" id="Rectangle 1" o:spid="_x0000_s1026" style="position:absolute;margin-left:-1.15pt;margin-top:-1.25pt;width:597.35pt;height:84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" o:allowincell="f" filled="f" stroked="f">
              <v:textbox style="mso-fit-shape-to-text:t" inset="1pt,1pt,1pt,1pt">
                <w:txbxContent>
                  <w:p w14:paraId="66AAEB40" w14:textId="77777777" w:rsidR="00FE0B5F" w:rsidRDefault="00595A38" w:rsidP="0078678D">
                    <w:r>
                      <w:rPr>
                        <w:noProof/>
                      </w:rPr>
                      <w:drawing>
                        <wp:inline distT="0" distB="0" distL="0" distR="0" wp14:anchorId="09337C7B" wp14:editId="173B222C">
                          <wp:extent cx="7581900" cy="10744200"/>
                          <wp:effectExtent l="0" t="0" r="0" b="0"/>
                          <wp:docPr id="2" name="Afbeelding 1" descr="4-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4-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81900" cy="1074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068"/>
    <w:multiLevelType w:val="hybridMultilevel"/>
    <w:tmpl w:val="B614C680"/>
    <w:lvl w:ilvl="0" w:tplc="61A0B0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5744"/>
    <w:multiLevelType w:val="hybridMultilevel"/>
    <w:tmpl w:val="52B42A98"/>
    <w:lvl w:ilvl="0" w:tplc="50760D3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C3809"/>
    <w:multiLevelType w:val="hybridMultilevel"/>
    <w:tmpl w:val="D8B059D8"/>
    <w:lvl w:ilvl="0" w:tplc="04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1F66105"/>
    <w:multiLevelType w:val="hybridMultilevel"/>
    <w:tmpl w:val="62F4CA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84EAD"/>
    <w:multiLevelType w:val="hybridMultilevel"/>
    <w:tmpl w:val="402E8A5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292566">
    <w:abstractNumId w:val="3"/>
  </w:num>
  <w:num w:numId="2" w16cid:durableId="739402778">
    <w:abstractNumId w:val="2"/>
  </w:num>
  <w:num w:numId="3" w16cid:durableId="453135043">
    <w:abstractNumId w:val="1"/>
  </w:num>
  <w:num w:numId="4" w16cid:durableId="1572696640">
    <w:abstractNumId w:val="4"/>
  </w:num>
  <w:num w:numId="5" w16cid:durableId="619918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Author" w:val="Huseyin Gulmez"/>
    <w:docVar w:name="DocDuplex" w:val="DUPLEX_DEFAULT"/>
    <w:docVar w:name="DocIndex" w:val="0000"/>
    <w:docVar w:name="DocPrinter" w:val="NOPRINTER"/>
    <w:docVar w:name="DocReg" w:val="0"/>
    <w:docVar w:name="DocType" w:val="INT"/>
    <w:docVar w:name="mitFileNames" w:val="ThisDocument|L:\program files\MIT Office Productie\Sjabloon\Algemeen\Afsluiting\Met vriendelijke groet - geen natte handtekening.dot|"/>
    <w:docVar w:name="mitStyleTemplates" w:val="Huisstijl Gemeente Leeuwarden|"/>
    <w:docVar w:name="mitXMLOut" w:val="&lt;?xml version=&quot;1.0&quot; encoding=&quot;UTF-8&quot; ?&gt;_x000d__x000a_&lt;MITOUTPUT&gt;&lt;Organisatie id=&quot;VV8D4301679CF40145BC0FE20EBEF8C52D&quot; prop=&quot;&quot; def=&quot;&quot; dst=&quot;0&quot; changed=&quot;false&quot; &gt;&lt;/Organisatie&gt;_x000d__x000a_&lt;Aanhef id=&quot;VVBC40FD1F16BD4F4589009EBCE838FA8B&quot; prop=&quot;&quot; def=&quot;&quot; dst=&quot;0&quot; changed=&quot;false&quot; &gt;Aan&lt;/Aanhef&gt;_x000d__x000a_&lt;Voorletters id=&quot;VVEB5C48388583D445B16DEBDBE496F302&quot; prop=&quot;&quot; def=&quot;&quot; dst=&quot;0&quot; changed=&quot;false&quot; &gt;De bewoners van dit pand&lt;/Voorletters&gt;_x000d__x000a_&lt;Tussenvoegsels id=&quot;VV00C35190915DED4ABDAEE335A19FDCED&quot; prop=&quot;&quot; def=&quot;&quot; dst=&quot;0&quot; changed=&quot;false&quot; &gt;&lt;/Tussenvoegsels&gt;_x000d__x000a_&lt;Achternaam id=&quot;VV3956BB4C98C8404D8B143CA434F19138&quot; prop=&quot;&quot; def=&quot;&quot; dst=&quot;0&quot; changed=&quot;false&quot; &gt;&lt;/Achternaam&gt;_x000d__x000a_&lt;Adres id=&quot;VV0DEF93E5AEA2A64EB623FC091137E45A&quot; prop=&quot;&quot; def=&quot;&quot; dst=&quot;0&quot; changed=&quot;false&quot; &gt;&lt;/Adres&gt;_x000d__x000a_&lt;Postcode id=&quot;VV002B81F3B2B944498AE9DE81CFCE313A&quot; prop=&quot;&quot; def=&quot;&quot; dst=&quot;0&quot; changed=&quot;false&quot; &gt;&lt;/Postcode&gt;_x000d__x000a_&lt;Woonplaats id=&quot;VVD271A32C35C24C4DA7C7F69AD2B783EB&quot; prop=&quot;&quot; def=&quot;&quot; dst=&quot;0&quot; changed=&quot;false&quot; &gt;&lt;/Woonplaats&gt;_x000d__x000a_&lt;Onderwerp id=&quot;VV4A247343D55EC44F8CE5BEEAF85A719B&quot; prop=&quot;&quot; def=&quot;&quot; dst=&quot;0&quot; changed=&quot;false&quot; &gt;rioleringswerkzaamheden&lt;/Onderwerp&gt;_x000d__x000a_&lt;UwKenmerk id=&quot;VV4D3E3EF5A3DF6748A7378B0DC0FC8EE4&quot; prop=&quot;&quot; def=&quot;&quot; dst=&quot;0&quot; changed=&quot;false&quot; &gt;&lt;/UwKenmerk&gt;_x000d__x000a_&lt;OnsKenmerk id=&quot;VV830853DBA4E9544385C17803C2BB8536&quot; prop=&quot;&quot; def=&quot;&quot; dst=&quot;0&quot; changed=&quot;false&quot; &gt;&lt;/OnsKenmerk&gt;_x000d__x000a_&lt;Bijlagen id=&quot;VV0CC6327AC411A348A66C77A12A159C78&quot; prop=&quot;&quot; def=&quot;&quot; dst=&quot;0&quot; changed=&quot;false&quot; &gt;&lt;/Bijlagen&gt;_x000d__x000a_&lt;Datum id=&quot;VVE1D9E3B5E3E6CF47A939E75604CAFEED&quot; prop=&quot;&quot; def=&quot;&quot; dst=&quot;0&quot; changed=&quot;false&quot; &gt;8 augustus 2017&lt;/Datum&gt;_x000d__x000a_&lt;TV2 id=&quot;VVF27C3082517E3E4E93C9A792718DB059&quot; prop=&quot;&quot; def=&quot;=[Tussenvoegsels]&quot; dst=&quot;1&quot; changed=&quot;false&quot; &gt;&lt;/TV2&gt;_x000d__x000a_&lt;Ondertekening id=&quot;VVECAB1748A95C5B41B079E79A32C40970&quot; prop=&quot;&quot; def=&quot;&quot; dst=&quot;0&quot; changed=&quot;false&quot; &gt;Met vriendelijke groet,_x000d__x000d_HANDTEKENING_x000d__x000d__x000d_Naam,_x000d_Functie._x000d__x000d__x000d__x000d_Onder deze brief treft u geen handtekening aan._x000d__x000d_Meer informatie: https://www.leeuwarden.nl/digitalepost_x000d_&lt;/Ondertekening&gt;_x000d__x000a_&lt;/MITOUTPUT&gt;"/>
    <w:docVar w:name="tblDef" w:val="&lt;?xml version=&quot;1.0&quot; encoding=&quot;utf-16&quot;?&gt;_x000d__x000a_&lt;ArrayOfQuestionGroup xmlns:xsi=&quot;http://www.w3.org/2001/XMLSchema-instance&quot; xmlns:xsd=&quot;http://www.w3.org/2001/XMLSchema&quot;&gt;_x000d__x000a_  &lt;QuestionGroup&gt;_x000d__x000a_    &lt;GroupID&gt;GRAF5F56F494463E4E8B431D2C8E5684C8&lt;/GroupID&gt;_x000d__x000a_    &lt;GroupName&gt;NAW-gegevens&lt;/GroupName&gt;_x000d__x000a_    &lt;GroupDescription /&gt;_x000d__x000a_    &lt;GroupIndex&gt;1&lt;/GroupIndex&gt;_x000d__x000a_    &lt;GroupFields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AF5F56F494463E4E8B431D2C8E5684C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Organisatie&lt;/FieldPrompt&gt;_x000d__x000a_        &lt;FieldIndex&gt;2&lt;/FieldIndex&gt;_x000d__x000a_        &lt;FieldDescription /&gt;_x000d__x000a_        &lt;FieldName&gt;Organisatie&lt;/FieldName&gt;_x000d__x000a_        &lt;FieldID&gt;VV8D4301679CF40145BC0FE20EBEF8C52D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&gt;_x000d__x000a_          &lt;QuestionValue&gt;_x000d__x000a_            &lt;FollowUpFields /&gt;_x000d__x000a_            &lt;ValueIndex&gt;1&lt;/ValueIndex&gt;_x000d__x000a_            &lt;ValueExValue /&gt;_x000d__x000a_            &lt;ValueName&gt;M&lt;/ValueName&gt;_x000d__x000a_            &lt;ValueParentID&gt;VVBC40FD1F16BD4F4589009EBCE838FA8B&lt;/ValueParentID&gt;_x000d__x000a_            &lt;ValueID&gt;7F5F400D9A7B3C4C9EC954465D2A8EDF~0&lt;/ValueID&gt;_x000d__x000a_          &lt;/QuestionValue&gt;_x000d__x000a_          &lt;QuestionValue&gt;_x000d__x000a_            &lt;FollowUpFields /&gt;_x000d__x000a_            &lt;ValueIndex&gt;2&lt;/ValueIndex&gt;_x000d__x000a_            &lt;ValueExValue /&gt;_x000d__x000a_            &lt;ValueName&gt;V&lt;/ValueName&gt;_x000d__x000a_            &lt;ValueParentID&gt;VVBC40FD1F16BD4F4589009EBCE838FA8B&lt;/ValueParentID&gt;_x000d__x000a_            &lt;ValueID&gt;ABBADF888D95D04C8B9309C2570872C5~0&lt;/ValueID&gt;_x000d__x000a_          &lt;/QuestionValue&gt;_x000d__x000a_          &lt;QuestionValue&gt;_x000d__x000a_            &lt;FollowUpFields /&gt;_x000d__x000a_            &lt;ValueIndex&gt;3&lt;/ValueIndex&gt;_x000d__x000a_            &lt;ValueExValue /&gt;_x000d__x000a_            &lt;ValueName&gt;M/V&lt;/ValueName&gt;_x000d__x000a_            &lt;ValueParentID&gt;VVBC40FD1F16BD4F4589009EBCE838FA8B&lt;/ValueParentID&gt;_x000d__x000a_            &lt;ValueID&gt;A33A89191ABDF648BFEDFDEF0E4F0025~0&lt;/ValueID&gt;_x000d__x000a_          &lt;/QuestionValue&gt;_x000d__x000a_        &lt;/FieldValues&gt;_x000d__x000a_        &lt;FieldMerge&gt;false&lt;/FieldMerge&gt;_x000d__x000a_        &lt;FieldParent&gt;GRAF5F56F494463E4E8B431D2C8E5684C8&lt;/FieldParent&gt;_x000d__x000a_        &lt;FieldRun&gt;0&lt;/FieldRun&gt;_x000d__x000a_        &lt;FieldDataSource&gt;0&lt;/FieldDataSource&gt;_x000d__x000a_        &lt;FieldList&gt;1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Aanhef&lt;/FieldPrompt&gt;_x000d__x000a_        &lt;FieldIndex&gt;3&lt;/FieldIndex&gt;_x000d__x000a_        &lt;FieldDescription /&gt;_x000d__x000a_        &lt;FieldName&gt;Aanhef&lt;/FieldName&gt;_x000d__x000a_        &lt;FieldID&gt;VVBC40FD1F16BD4F4589009EBCE838FA8B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AF5F56F494463E4E8B431D2C8E5684C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Voorletters&lt;/FieldPrompt&gt;_x000d__x000a_        &lt;FieldIndex&gt;4&lt;/FieldIndex&gt;_x000d__x000a_        &lt;FieldDescription /&gt;_x000d__x000a_        &lt;FieldName&gt;Voorletters&lt;/FieldName&gt;_x000d__x000a_        &lt;FieldID&gt;VVEB5C48388583D445B16DEBDBE496F302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AF5F56F494463E4E8B431D2C8E5684C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Tussenvoegsels&lt;/FieldPrompt&gt;_x000d__x000a_        &lt;FieldIndex&gt;5&lt;/FieldIndex&gt;_x000d__x000a_        &lt;FieldDescription /&gt;_x000d__x000a_        &lt;FieldName&gt;Tussenvoegsels&lt;/FieldName&gt;_x000d__x000a_        &lt;FieldID&gt;VV00C35190915DED4ABDAEE335A19FDCED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AF5F56F494463E4E8B431D2C8E5684C8&lt;/FieldParent&gt;_x000d__x000a_        &lt;FieldRun&gt;1&lt;/FieldRun&gt;_x000d__x000a_        &lt;FieldDataSource&gt;1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&gt;=[Tussenvoegsels]&lt;/FieldDefault&gt;_x000d__x000a_        &lt;FieldFormat&gt;Als in een zin&lt;/FieldFormat&gt;_x000d__x000a_        &lt;FieldDataType&gt;0&lt;/FieldDataType&gt;_x000d__x000a_        &lt;FieldTip /&gt;_x000d__x000a_        &lt;FieldPrompt&gt;TV2&lt;/FieldPrompt&gt;_x000d__x000a_        &lt;FieldIndex&gt;6&lt;/FieldIndex&gt;_x000d__x000a_        &lt;FieldDescription /&gt;_x000d__x000a_        &lt;FieldName&gt;TV2&lt;/FieldName&gt;_x000d__x000a_        &lt;FieldID&gt;VVF27C3082517E3E4E93C9A792718DB059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AF5F56F494463E4E8B431D2C8E5684C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Achternaam&lt;/FieldPrompt&gt;_x000d__x000a_        &lt;FieldIndex&gt;7&lt;/FieldIndex&gt;_x000d__x000a_        &lt;FieldDescription /&gt;_x000d__x000a_        &lt;FieldName&gt;Achternaam&lt;/FieldName&gt;_x000d__x000a_        &lt;FieldID&gt;VV3956BB4C98C8404D8B143CA434F19138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AF5F56F494463E4E8B431D2C8E5684C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Adres&lt;/FieldPrompt&gt;_x000d__x000a_        &lt;FieldIndex&gt;8&lt;/FieldIndex&gt;_x000d__x000a_        &lt;FieldDescription /&gt;_x000d__x000a_        &lt;FieldName&gt;Adres&lt;/FieldName&gt;_x000d__x000a_        &lt;FieldID&gt;VV0DEF93E5AEA2A64EB623FC091137E45A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AF5F56F494463E4E8B431D2C8E5684C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Hoofdletter&lt;/FieldFormat&gt;_x000d__x000a_        &lt;FieldDataType&gt;0&lt;/FieldDataType&gt;_x000d__x000a_        &lt;FieldTip /&gt;_x000d__x000a_        &lt;FieldPrompt&gt;Postcode&lt;/FieldPrompt&gt;_x000d__x000a_        &lt;FieldIndex&gt;9&lt;/FieldIndex&gt;_x000d__x000a_        &lt;FieldDescription /&gt;_x000d__x000a_        &lt;FieldName&gt;Postcode&lt;/FieldName&gt;_x000d__x000a_        &lt;FieldID&gt;VV002B81F3B2B944498AE9DE81CFCE313A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AF5F56F494463E4E8B431D2C8E5684C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Hoofdletter&lt;/FieldFormat&gt;_x000d__x000a_        &lt;FieldDataType&gt;0&lt;/FieldDataType&gt;_x000d__x000a_        &lt;FieldTip /&gt;_x000d__x000a_        &lt;FieldPrompt&gt;Woonplaats&lt;/FieldPrompt&gt;_x000d__x000a_        &lt;FieldIndex&gt;10&lt;/FieldIndex&gt;_x000d__x000a_        &lt;FieldDescription /&gt;_x000d__x000a_        &lt;FieldName&gt;Woonplaats&lt;/FieldName&gt;_x000d__x000a_        &lt;FieldID&gt;VVD271A32C35C24C4DA7C7F69AD2B783EB&lt;/FieldID&gt;_x000d__x000a_        &lt;FieldXpath /&gt;_x000d__x000a_        &lt;FieldLinkedProp /&gt;_x000d__x000a_      &lt;/QuestionField&gt;_x000d__x000a_    &lt;/GroupFields&gt;_x000d__x000a_  &lt;/QuestionGroup&gt;_x000d__x000a_  &lt;QuestionGroup&gt;_x000d__x000a_    &lt;GroupID&gt;GR2A7FF0312840E74EA2DA3D58F95A3161&lt;/GroupID&gt;_x000d__x000a_    &lt;GroupName&gt;Briefgegevens&lt;/GroupName&gt;_x000d__x000a_    &lt;GroupDescription /&gt;_x000d__x000a_    &lt;GroupIndex&gt;11&lt;/GroupIndex&gt;_x000d__x000a_    &lt;GroupFields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2A7FF0312840E74EA2DA3D58F95A3161&lt;/FieldParent&gt;_x000d__x000a_        &lt;FieldRun&gt;0&lt;/FieldRun&gt;_x000d__x000a_        &lt;FieldDataSource&gt;0&lt;/FieldDataSource&gt;_x000d__x000a_        &lt;FieldList&gt;0&lt;/FieldList&gt;_x000d__x000a_        &lt;FieldRequired&gt;1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Onderwerp&lt;/FieldPrompt&gt;_x000d__x000a_        &lt;FieldIndex&gt;12&lt;/FieldIndex&gt;_x000d__x000a_        &lt;FieldDescription /&gt;_x000d__x000a_        &lt;FieldName&gt;Onderwerp&lt;/FieldName&gt;_x000d__x000a_        &lt;FieldID&gt;VV4A247343D55EC44F8CE5BEEAF85A719B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2A7FF0312840E74EA2DA3D58F95A3161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Uw kenmerk&lt;/FieldPrompt&gt;_x000d__x000a_        &lt;FieldIndex&gt;13&lt;/FieldIndex&gt;_x000d__x000a_        &lt;FieldDescription /&gt;_x000d__x000a_        &lt;FieldName&gt;UwKenmerk&lt;/FieldName&gt;_x000d__x000a_        &lt;FieldID&gt;VV4D3E3EF5A3DF6748A7378B0DC0FC8EE4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2A7FF0312840E74EA2DA3D58F95A3161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Ons kenmerk&lt;/FieldPrompt&gt;_x000d__x000a_        &lt;FieldIndex&gt;14&lt;/FieldIndex&gt;_x000d__x000a_        &lt;FieldDescription /&gt;_x000d__x000a_        &lt;FieldName&gt;OnsKenmerk&lt;/FieldName&gt;_x000d__x000a_        &lt;FieldID&gt;VV830853DBA4E9544385C17803C2BB8536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2A7FF0312840E74EA2DA3D58F95A3161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Bijlagen&lt;/FieldPrompt&gt;_x000d__x000a_        &lt;FieldIndex&gt;15&lt;/FieldIndex&gt;_x000d__x000a_        &lt;FieldDescription /&gt;_x000d__x000a_        &lt;FieldName&gt;Bijlagen&lt;/FieldName&gt;_x000d__x000a_        &lt;FieldID&gt;VV0CC6327AC411A348A66C77A12A159C78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2A7FF0312840E74EA2DA3D58F95A3161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d MMMM yyyy&lt;/FieldFormat&gt;_x000d__x000a_        &lt;FieldDataType&gt;2&lt;/FieldDataType&gt;_x000d__x000a_        &lt;FieldTip /&gt;_x000d__x000a_        &lt;FieldPrompt&gt;Datum&lt;/FieldPrompt&gt;_x000d__x000a_        &lt;FieldIndex&gt;16&lt;/FieldIndex&gt;_x000d__x000a_        &lt;FieldDescription /&gt;_x000d__x000a_        &lt;FieldName&gt;Datum&lt;/FieldName&gt;_x000d__x000a_        &lt;FieldID&gt;VVE1D9E3B5E3E6CF47A939E75604CAFEED&lt;/FieldID&gt;_x000d__x000a_        &lt;FieldXpath /&gt;_x000d__x000a_        &lt;FieldLinkedProp /&gt;_x000d__x000a_      &lt;/QuestionField&gt;_x000d__x000a_      &lt;QuestionField&gt;_x000d__x000a_        &lt;FieldValues&gt;_x000d__x000a_          &lt;QuestionValue&gt;_x000d__x000a_            &lt;ValueIndex&gt;0&lt;/ValueIndex&gt;_x000d__x000a_            &lt;ValueExValue&gt;(nodata)&lt;/ValueExValue&gt;_x000d__x000a_            &lt;ValueName&gt;(nodata)&lt;/ValueName&gt;_x000d__x000a_            &lt;ValueParentID&gt;VV572B5232CF2B48679145DBE1864F1166&lt;/ValueParentID&gt;_x000d__x000a_            &lt;ValueID&gt;308DCEDD4A694DFBA813D7FC549B1589~0&lt;/ValueID&gt;_x000d__x000a_          &lt;/QuestionValue&gt;_x000d__x000a_          &lt;QuestionValue&gt;_x000d__x000a_            &lt;ValueIndex&gt;1&lt;/ValueIndex&gt;_x000d__x000a_            &lt;ValueExValue&gt; INCLUDE &quot;L:\\program files\\MIT Office Productie\\Sjabloon\\Algemeen\\Afsluiting\\Met vriendelijke groet.dot&quot; \* MERGEFORMAT &lt;/ValueExValue&gt;_x000d__x000a_            &lt;ValueName&gt;Met vriendelijke groet&lt;/ValueName&gt;_x000d__x000a_            &lt;ValueParentID&gt;VV572B5232CF2B48679145DBE1864F1166&lt;/ValueParentID&gt;_x000d__x000a_            &lt;ValueID&gt;0B7A15C14E7CCA49AAEB5A6BF9674A51~1&lt;/ValueID&gt;_x000d__x000a_          &lt;/QuestionValue&gt;_x000d__x000a_          &lt;QuestionValue&gt;_x000d__x000a_            &lt;ValueIndex&gt;2&lt;/ValueIndex&gt;_x000d__x000a_            &lt;ValueExValue&gt; INCLUDE &quot;L:\\program files\\MIT Office Productie\\Sjabloon\\Algemeen\\Afsluiting\\Met vriendelijke groet - geen natte handtekening.dot&quot; \* MERGEFORMAT &lt;/ValueExValue&gt;_x000d__x000a_            &lt;ValueName&gt;Met vriendelijke groet - geen natte handtekening&lt;/ValueName&gt;_x000d__x000a_            &lt;ValueParentID&gt;VV572B5232CF2B48679145DBE1864F1166&lt;/ValueParentID&gt;_x000d__x000a_            &lt;ValueID&gt;72CA83B2F4EF4BAAAECEAF25DBD2841B~1&lt;/ValueID&gt;_x000d__x000a_          &lt;/QuestionValue&gt;_x000d__x000a_          &lt;QuestionValue&gt;_x000d__x000a_            &lt;ValueIndex&gt;3&lt;/ValueIndex&gt;_x000d__x000a_            &lt;ValueExValue&gt; INCLUDE &quot;L:\\program files\\MIT Office Productie\\Sjabloon\\Algemeen\\Afsluiting\\Hoogachtend.dot&quot; \* MERGEFORMAT &lt;/ValueExValue&gt;_x000d__x000a_            &lt;ValueName&gt;Hoogachtend&lt;/ValueName&gt;_x000d__x000a_            &lt;ValueParentID&gt;VV572B5232CF2B48679145DBE1864F1166&lt;/ValueParentID&gt;_x000d__x000a_            &lt;ValueID&gt;8796D2AB0BF8E543957486B7E47242E6~1&lt;/ValueID&gt;_x000d__x000a_          &lt;/QuestionValue&gt;_x000d__x000a_          &lt;QuestionValue&gt;_x000d__x000a_            &lt;ValueIndex&gt;4&lt;/ValueIndex&gt;_x000d__x000a_            &lt;ValueExValue&gt; INCLUDE &quot;L:\\program files\\MIT Office Productie\\Sjabloon\\Algemeen\\Afsluiting\\Hoogachtend - geen natte handtekening.dot&quot; \* MERGEFORMAT &lt;/ValueExValue&gt;_x000d__x000a_            &lt;ValueName&gt;Hoogachtend - geen natte handtekening&lt;/ValueName&gt;_x000d__x000a_            &lt;ValueParentID&gt;VV572B5232CF2B48679145DBE1864F1166&lt;/ValueParentID&gt;_x000d__x000a_            &lt;ValueID&gt;927B3A6DA75048A1969751B1A72A3213~1&lt;/ValueID&gt;_x000d__x000a_          &lt;/QuestionValue&gt;_x000d__x000a_          &lt;QuestionValue&gt;_x000d__x000a_            &lt;ValueIndex&gt;5&lt;/ValueIndex&gt;_x000d__x000a_            &lt;ValueExValue&gt; INCLUDE &quot;L:\\program files\\MIT Office Productie\\Sjabloon\\Algemeen\\Afsluiting\\Ondertekening door burgemeester.dot&quot; \* MERGEFORMAT &lt;/ValueExValue&gt;_x000d__x000a_            &lt;ValueName&gt;Ondertekening door burgemeester&lt;/ValueName&gt;_x000d__x000a_            &lt;ValueParentID&gt;VV572B5232CF2B48679145DBE1864F1166&lt;/ValueParentID&gt;_x000d__x000a_            &lt;ValueID&gt;50728023DBFF014C97B3EDDA0287D58E~1&lt;/ValueID&gt;_x000d__x000a_          &lt;/QuestionValue&gt;_x000d__x000a_          &lt;QuestionValue&gt;_x000d__x000a_            &lt;ValueIndex&gt;6&lt;/ValueIndex&gt;_x000d__x000a_            &lt;ValueExValue&gt; INCLUDE &quot;L:\\program files\\MIT Office Productie\\Sjabloon\\Algemeen\\Afsluiting\\Ondertekening door het college.dot&quot; \* MERGEFORMAT &lt;/ValueExValue&gt;_x000d__x000a_            &lt;ValueName&gt;Ondertekening door het college&lt;/ValueName&gt;_x000d__x000a_            &lt;ValueParentID&gt;VV572B5232CF2B48679145DBE1864F1166&lt;/ValueParentID&gt;_x000d__x000a_            &lt;ValueID&gt;9ABA8CF1ED38D544887BE9826DD3D03B~1&lt;/ValueID&gt;_x000d__x000a_          &lt;/QuestionValue&gt;_x000d__x000a_          &lt;QuestionValue&gt;_x000d__x000a_            &lt;ValueIndex&gt;7&lt;/ValueIndex&gt;_x000d__x000a_            &lt;ValueExValue&gt; INCLUDE &quot;L:\\program files\\MIT Office Productie\\Sjabloon\\Algemeen\\Afsluiting\\Ondertekening namens burgemeester.dot&quot; \* MERGEFORMAT &lt;/ValueExValue&gt;_x000d__x000a_            &lt;ValueName&gt;Ondertekening namens burgemeester&lt;/ValueName&gt;_x000d__x000a_            &lt;ValueParentID&gt;VV572B5232CF2B48679145DBE1864F1166&lt;/ValueParentID&gt;_x000d__x000a_            &lt;ValueID&gt;748DF21C1B789740BE29F6A8E7C89700~1&lt;/ValueID&gt;_x000d__x000a_          &lt;/QuestionValue&gt;_x000d__x000a_          &lt;QuestionValue&gt;_x000d__x000a_            &lt;ValueIndex&gt;8&lt;/ValueIndex&gt;_x000d__x000a_            &lt;ValueExValue&gt; INCLUDE &quot;L:\\program files\\MIT Office Productie\\Sjabloon\\Algemeen\\Afsluiting\\Ondertekening namens burgemeester - geen natte handtekening.dot&quot; \* MERGEFORMAT &lt;/ValueExValue&gt;_x000d__x000a_            &lt;ValueName&gt;Ondertekening namens burgemeester - geen natte handtekening&lt;/ValueName&gt;_x000d__x000a_            &lt;ValueParentID&gt;VV572B5232CF2B48679145DBE1864F1166&lt;/ValueParentID&gt;_x000d__x000a_            &lt;ValueID&gt;E0C5F075F2DC4BC4A65D20852AC0EA8D~1&lt;/ValueID&gt;_x000d__x000a_          &lt;/QuestionValue&gt;_x000d__x000a_          &lt;QuestionValue&gt;_x000d__x000a_            &lt;ValueIndex&gt;9&lt;/ValueIndex&gt;_x000d__x000a_            &lt;ValueExValue&gt; INCLUDE &quot;L:\\program files\\MIT Office Productie\\Sjabloon\\Algemeen\\Afsluiting\\Ondertekening namens het college.dot&quot; \* MERGEFORMAT &lt;/ValueExValue&gt;_x000d__x000a_            &lt;ValueName&gt;Ondertekening namens het college&lt;/ValueName&gt;_x000d__x000a_            &lt;ValueParentID&gt;VV572B5232CF2B48679145DBE1864F1166&lt;/ValueParentID&gt;_x000d__x000a_            &lt;ValueID&gt;C461760E371E4442B103404EAA2DA1CB~1&lt;/ValueID&gt;_x000d__x000a_          &lt;/QuestionValue&gt;_x000d__x000a_          &lt;QuestionValue&gt;_x000d__x000a_            &lt;ValueIndex&gt;10&lt;/ValueIndex&gt;_x000d__x000a_            &lt;ValueExValue&gt; INCLUDE &quot;L:\\program files\\MIT Office Productie\\Sjabloon\\Algemeen\\Afsluiting\\Ondertekening namens het college - geen natte handtekening.dot&quot; \* MERGEFORMAT &lt;/ValueExValue&gt;_x000d__x000a_            &lt;ValueName&gt;Ondertekening namens het college - geen natte handtekening&lt;/ValueName&gt;_x000d__x000a_            &lt;ValueParentID&gt;VV572B5232CF2B48679145DBE1864F1166&lt;/ValueParentID&gt;_x000d__x000a_            &lt;ValueID&gt;081B045A0A0246F298157819CDE4F924~1&lt;/ValueID&gt;_x000d__x000a_          &lt;/QuestionValue&gt;_x000d__x000a_        &lt;/FieldValues&gt;_x000d__x000a_        &lt;FieldMerge&gt;false&lt;/FieldMerge&gt;_x000d__x000a_        &lt;FieldParent&gt;GR2A7FF0312840E74EA2DA3D58F95A3161&lt;/FieldParent&gt;_x000d__x000a_        &lt;FieldRun&gt;0&lt;/FieldRun&gt;_x000d__x000a_        &lt;FieldDataSource&gt;0&lt;/FieldDataSource&gt;_x000d__x000a_        &lt;FieldList&gt;1&lt;/FieldList&gt;_x000d__x000a_        &lt;FieldRequired&gt;1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1&lt;/FieldDataType&gt;_x000d__x000a_        &lt;FieldTip /&gt;_x000d__x000a_        &lt;FieldPrompt&gt;Ondertekening&lt;/FieldPrompt&gt;_x000d__x000a_        &lt;FieldIndex&gt;17&lt;/FieldIndex&gt;_x000d__x000a_        &lt;FieldDescription /&gt;_x000d__x000a_        &lt;FieldName&gt;Ondertekening&lt;/FieldName&gt;_x000d__x000a_        &lt;FieldID&gt;VVECAB1748A95C5B41B079E79A32C40970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2A7FF0312840E74EA2DA3D58F95A3161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Naam ambtenaar&lt;/FieldPrompt&gt;_x000d__x000a_        &lt;FieldIndex&gt;18&lt;/FieldIndex&gt;_x000d__x000a_        &lt;FieldDescription /&gt;_x000d__x000a_        &lt;FieldName&gt;NaamAmbt&lt;/FieldName&gt;_x000d__x000a_        &lt;FieldID&gt;VV7194F09BAC242C4AA13C46F1A4AD58E7&lt;/FieldID&gt;_x000d__x000a_        &lt;FieldXpath /&gt;_x000d__x000a_        &lt;FieldLinkedProp /&gt;_x000d__x000a_      &lt;/QuestionField&gt;_x000d__x000a_    &lt;/GroupFields&gt;_x000d__x000a_  &lt;/QuestionGroup&gt;_x000d__x000a_&lt;/ArrayOfQuestionGroup&gt;"/>
  </w:docVars>
  <w:rsids>
    <w:rsidRoot w:val="00595A38"/>
    <w:rsid w:val="000009EB"/>
    <w:rsid w:val="00003BF0"/>
    <w:rsid w:val="00007D6D"/>
    <w:rsid w:val="000139DE"/>
    <w:rsid w:val="00023931"/>
    <w:rsid w:val="00045DF8"/>
    <w:rsid w:val="000547E0"/>
    <w:rsid w:val="00074984"/>
    <w:rsid w:val="000817A3"/>
    <w:rsid w:val="00092ADF"/>
    <w:rsid w:val="00092B48"/>
    <w:rsid w:val="000A5774"/>
    <w:rsid w:val="000A663D"/>
    <w:rsid w:val="000B1565"/>
    <w:rsid w:val="000C3E0A"/>
    <w:rsid w:val="000D00FB"/>
    <w:rsid w:val="00140E34"/>
    <w:rsid w:val="001703EF"/>
    <w:rsid w:val="00195F58"/>
    <w:rsid w:val="001C2C4D"/>
    <w:rsid w:val="001C4592"/>
    <w:rsid w:val="001D4AC0"/>
    <w:rsid w:val="001F51A5"/>
    <w:rsid w:val="00202752"/>
    <w:rsid w:val="00216DB4"/>
    <w:rsid w:val="002427C4"/>
    <w:rsid w:val="00243E8A"/>
    <w:rsid w:val="0025722E"/>
    <w:rsid w:val="00261556"/>
    <w:rsid w:val="002642EA"/>
    <w:rsid w:val="00266038"/>
    <w:rsid w:val="0027311C"/>
    <w:rsid w:val="00275750"/>
    <w:rsid w:val="00275864"/>
    <w:rsid w:val="002847D0"/>
    <w:rsid w:val="00296EAF"/>
    <w:rsid w:val="002C003C"/>
    <w:rsid w:val="002E5E2A"/>
    <w:rsid w:val="00300585"/>
    <w:rsid w:val="00315824"/>
    <w:rsid w:val="00330563"/>
    <w:rsid w:val="00340D4B"/>
    <w:rsid w:val="003565D7"/>
    <w:rsid w:val="00371E1F"/>
    <w:rsid w:val="003844D3"/>
    <w:rsid w:val="0039603D"/>
    <w:rsid w:val="00396E48"/>
    <w:rsid w:val="003B1171"/>
    <w:rsid w:val="003B6897"/>
    <w:rsid w:val="003C0F72"/>
    <w:rsid w:val="003C203C"/>
    <w:rsid w:val="003D56D8"/>
    <w:rsid w:val="003F5860"/>
    <w:rsid w:val="003F79AB"/>
    <w:rsid w:val="00403ADF"/>
    <w:rsid w:val="004234A2"/>
    <w:rsid w:val="00425C70"/>
    <w:rsid w:val="00451E6B"/>
    <w:rsid w:val="0046008A"/>
    <w:rsid w:val="00463429"/>
    <w:rsid w:val="00475976"/>
    <w:rsid w:val="004776D9"/>
    <w:rsid w:val="00480738"/>
    <w:rsid w:val="0048393F"/>
    <w:rsid w:val="00483CD7"/>
    <w:rsid w:val="004C7031"/>
    <w:rsid w:val="00500B67"/>
    <w:rsid w:val="0050139A"/>
    <w:rsid w:val="00507B5E"/>
    <w:rsid w:val="005107EB"/>
    <w:rsid w:val="00513FD3"/>
    <w:rsid w:val="00516187"/>
    <w:rsid w:val="00530BCE"/>
    <w:rsid w:val="00547B74"/>
    <w:rsid w:val="00547D81"/>
    <w:rsid w:val="005500DC"/>
    <w:rsid w:val="005723E5"/>
    <w:rsid w:val="00576835"/>
    <w:rsid w:val="0058381F"/>
    <w:rsid w:val="0058522C"/>
    <w:rsid w:val="00595A38"/>
    <w:rsid w:val="005A4B44"/>
    <w:rsid w:val="005A6CCA"/>
    <w:rsid w:val="005D5BAA"/>
    <w:rsid w:val="00612F24"/>
    <w:rsid w:val="006164B6"/>
    <w:rsid w:val="0062405E"/>
    <w:rsid w:val="006365F6"/>
    <w:rsid w:val="006567EE"/>
    <w:rsid w:val="00672847"/>
    <w:rsid w:val="00676A47"/>
    <w:rsid w:val="00684CAE"/>
    <w:rsid w:val="006962DD"/>
    <w:rsid w:val="006B134B"/>
    <w:rsid w:val="006F713A"/>
    <w:rsid w:val="007101E2"/>
    <w:rsid w:val="007103D5"/>
    <w:rsid w:val="00716ABD"/>
    <w:rsid w:val="00735282"/>
    <w:rsid w:val="00742AA4"/>
    <w:rsid w:val="0075065E"/>
    <w:rsid w:val="00750821"/>
    <w:rsid w:val="00770F3F"/>
    <w:rsid w:val="00774B2B"/>
    <w:rsid w:val="00780D81"/>
    <w:rsid w:val="0078678D"/>
    <w:rsid w:val="007B183C"/>
    <w:rsid w:val="007F362A"/>
    <w:rsid w:val="0080360B"/>
    <w:rsid w:val="008376CA"/>
    <w:rsid w:val="008503CD"/>
    <w:rsid w:val="00860952"/>
    <w:rsid w:val="00866E2F"/>
    <w:rsid w:val="00875AC8"/>
    <w:rsid w:val="008802B0"/>
    <w:rsid w:val="00887ADF"/>
    <w:rsid w:val="00894B77"/>
    <w:rsid w:val="008B48C9"/>
    <w:rsid w:val="008C0DBF"/>
    <w:rsid w:val="008C268C"/>
    <w:rsid w:val="008C4C71"/>
    <w:rsid w:val="008D147A"/>
    <w:rsid w:val="00901035"/>
    <w:rsid w:val="00904B03"/>
    <w:rsid w:val="00916129"/>
    <w:rsid w:val="009428EB"/>
    <w:rsid w:val="009458AA"/>
    <w:rsid w:val="00946971"/>
    <w:rsid w:val="009513FF"/>
    <w:rsid w:val="009561E9"/>
    <w:rsid w:val="00960163"/>
    <w:rsid w:val="009602CD"/>
    <w:rsid w:val="00971A73"/>
    <w:rsid w:val="0099751C"/>
    <w:rsid w:val="009A2E38"/>
    <w:rsid w:val="009E39DF"/>
    <w:rsid w:val="009E6053"/>
    <w:rsid w:val="00A01473"/>
    <w:rsid w:val="00A47558"/>
    <w:rsid w:val="00A57D0A"/>
    <w:rsid w:val="00A64780"/>
    <w:rsid w:val="00A7219A"/>
    <w:rsid w:val="00A82AB2"/>
    <w:rsid w:val="00A83E8E"/>
    <w:rsid w:val="00A9326F"/>
    <w:rsid w:val="00A95C76"/>
    <w:rsid w:val="00A97797"/>
    <w:rsid w:val="00AB285E"/>
    <w:rsid w:val="00AD1910"/>
    <w:rsid w:val="00AE03DD"/>
    <w:rsid w:val="00AE2B18"/>
    <w:rsid w:val="00AE2FFA"/>
    <w:rsid w:val="00AE363F"/>
    <w:rsid w:val="00B33B30"/>
    <w:rsid w:val="00B44254"/>
    <w:rsid w:val="00B45E87"/>
    <w:rsid w:val="00B55D42"/>
    <w:rsid w:val="00B562B9"/>
    <w:rsid w:val="00B60C48"/>
    <w:rsid w:val="00B82F1D"/>
    <w:rsid w:val="00B83F5B"/>
    <w:rsid w:val="00B8583B"/>
    <w:rsid w:val="00B9253A"/>
    <w:rsid w:val="00BA13E0"/>
    <w:rsid w:val="00BA4FA4"/>
    <w:rsid w:val="00BD26F6"/>
    <w:rsid w:val="00BD4CCB"/>
    <w:rsid w:val="00C06EA7"/>
    <w:rsid w:val="00C61B52"/>
    <w:rsid w:val="00C70DA9"/>
    <w:rsid w:val="00C71A6B"/>
    <w:rsid w:val="00C93648"/>
    <w:rsid w:val="00C97247"/>
    <w:rsid w:val="00C97792"/>
    <w:rsid w:val="00CA465F"/>
    <w:rsid w:val="00CB0311"/>
    <w:rsid w:val="00CB4700"/>
    <w:rsid w:val="00CC24BE"/>
    <w:rsid w:val="00CD735B"/>
    <w:rsid w:val="00CE490D"/>
    <w:rsid w:val="00CF3A9A"/>
    <w:rsid w:val="00CF3B00"/>
    <w:rsid w:val="00D00D1C"/>
    <w:rsid w:val="00D13431"/>
    <w:rsid w:val="00D573C5"/>
    <w:rsid w:val="00D6148B"/>
    <w:rsid w:val="00D6222F"/>
    <w:rsid w:val="00D669AB"/>
    <w:rsid w:val="00D73D77"/>
    <w:rsid w:val="00DA4034"/>
    <w:rsid w:val="00DB76CE"/>
    <w:rsid w:val="00DF441E"/>
    <w:rsid w:val="00E271C7"/>
    <w:rsid w:val="00E30C3B"/>
    <w:rsid w:val="00E315EF"/>
    <w:rsid w:val="00E3268E"/>
    <w:rsid w:val="00E47336"/>
    <w:rsid w:val="00E5664F"/>
    <w:rsid w:val="00E60F37"/>
    <w:rsid w:val="00E62EFB"/>
    <w:rsid w:val="00E8465C"/>
    <w:rsid w:val="00E96651"/>
    <w:rsid w:val="00EA1E15"/>
    <w:rsid w:val="00EC5C98"/>
    <w:rsid w:val="00EC64DC"/>
    <w:rsid w:val="00ED7010"/>
    <w:rsid w:val="00EE2C66"/>
    <w:rsid w:val="00F00F60"/>
    <w:rsid w:val="00F475AA"/>
    <w:rsid w:val="00F7165E"/>
    <w:rsid w:val="00F7419E"/>
    <w:rsid w:val="00F7722B"/>
    <w:rsid w:val="00F86C0A"/>
    <w:rsid w:val="00FB3A2E"/>
    <w:rsid w:val="00FB622B"/>
    <w:rsid w:val="00FE0B5F"/>
    <w:rsid w:val="00FE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F4E190"/>
  <w15:docId w15:val="{A244E5EE-9DD9-4AC7-A623-E2D13B57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95A38"/>
    <w:rPr>
      <w:rFonts w:ascii="Courier New" w:hAnsi="Courier New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275864"/>
    <w:rPr>
      <w:rFonts w:ascii="Courier New" w:hAnsi="Courier New"/>
      <w:szCs w:val="24"/>
    </w:rPr>
  </w:style>
  <w:style w:type="paragraph" w:styleId="Ballontekst">
    <w:name w:val="Balloon Text"/>
    <w:basedOn w:val="Standaard"/>
    <w:link w:val="BallontekstChar"/>
    <w:rsid w:val="0075082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50821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rsid w:val="00D573C5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2C003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C003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C003C"/>
    <w:pPr>
      <w:spacing w:after="16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C003C"/>
    <w:rPr>
      <w:rFonts w:asciiTheme="minorHAnsi" w:eastAsiaTheme="minorHAnsi" w:hAnsiTheme="minorHAnsi" w:cstheme="minorBidi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0311"/>
    <w:rPr>
      <w:color w:val="605E5C"/>
      <w:shd w:val="clear" w:color="auto" w:fill="E1DFDD"/>
    </w:rPr>
  </w:style>
  <w:style w:type="table" w:styleId="Tabelraster">
    <w:name w:val="Table Grid"/>
    <w:basedOn w:val="Standaardtabel"/>
    <w:rsid w:val="00E47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semiHidden/>
    <w:unhideWhenUsed/>
    <w:rsid w:val="00971A73"/>
    <w:rPr>
      <w:color w:val="800080" w:themeColor="followedHyperlink"/>
      <w:u w:val="single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62EFB"/>
    <w:pPr>
      <w:spacing w:after="0"/>
    </w:pPr>
    <w:rPr>
      <w:rFonts w:ascii="Courier New" w:eastAsia="Times New Roman" w:hAnsi="Courier New" w:cs="Times New Roman"/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62EFB"/>
    <w:rPr>
      <w:rFonts w:ascii="Courier New" w:eastAsiaTheme="minorHAnsi" w:hAnsi="Courier New" w:cstheme="minorBidi"/>
      <w:b/>
      <w:bCs/>
      <w:lang w:eastAsia="en-US"/>
    </w:rPr>
  </w:style>
  <w:style w:type="paragraph" w:customStyle="1" w:styleId="xmsonormal">
    <w:name w:val="x_msonormal"/>
    <w:basedOn w:val="Standaard"/>
    <w:rsid w:val="00403ADF"/>
    <w:rPr>
      <w:rFonts w:ascii="Calibri" w:eastAsiaTheme="minorHAnsi" w:hAnsi="Calibri" w:cs="Calibri"/>
      <w:sz w:val="22"/>
      <w:szCs w:val="22"/>
    </w:rPr>
  </w:style>
  <w:style w:type="paragraph" w:styleId="Ondertitel">
    <w:name w:val="Subtitle"/>
    <w:basedOn w:val="Standaard"/>
    <w:next w:val="Standaard"/>
    <w:link w:val="OndertitelChar"/>
    <w:qFormat/>
    <w:rsid w:val="00D73D7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D73D7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0.wmf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WRITER\Brief%20Algemeen%20Zakelijk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 Algemeen Zakelijk</Template>
  <TotalTime>0</TotalTime>
  <Pages>1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Leeuwarden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Lies Volbeda</dc:creator>
  <cp:lastModifiedBy>A. Agema</cp:lastModifiedBy>
  <cp:revision>2</cp:revision>
  <cp:lastPrinted>2011-11-01T09:46:00Z</cp:lastPrinted>
  <dcterms:created xsi:type="dcterms:W3CDTF">2022-04-23T19:37:00Z</dcterms:created>
  <dcterms:modified xsi:type="dcterms:W3CDTF">2022-04-23T19:37:00Z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2021-07-09T07:13:50Z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636aa2ed-2586-419d-9791-2b2aaa0b2a82</vt:lpwstr>
  </property>
  <property fmtid="{D5CDD505-2E9C-101B-9397-08002B2CF9AE}" pid="8" name="MSIP_Label_43f08ec5-d6d9-4227-8387-ccbfcb3632c4_ContentBits">
    <vt:lpwstr>0</vt:lpwstr>
  </property>
</Properties>
</file>